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D52C68" w:rsidRPr="00D52C68" w:rsidTr="00D52C68">
        <w:trPr>
          <w:trHeight w:val="600"/>
        </w:trPr>
        <w:tc>
          <w:tcPr>
            <w:tcW w:w="9576" w:type="dxa"/>
            <w:gridSpan w:val="7"/>
          </w:tcPr>
          <w:p w:rsidR="00D52C68" w:rsidRPr="00D52C68" w:rsidRDefault="00D52C68" w:rsidP="00D52C68">
            <w:pPr>
              <w:jc w:val="center"/>
              <w:rPr>
                <w:sz w:val="48"/>
              </w:rPr>
            </w:pPr>
            <w:r>
              <w:rPr>
                <w:sz w:val="48"/>
              </w:rPr>
              <w:t>February 2019</w:t>
            </w:r>
          </w:p>
        </w:tc>
      </w:tr>
      <w:tr w:rsidR="00D52C68" w:rsidTr="00D52C68">
        <w:tc>
          <w:tcPr>
            <w:tcW w:w="1368" w:type="dxa"/>
            <w:tcBorders>
              <w:bottom w:val="single" w:sz="4" w:space="0" w:color="auto"/>
            </w:tcBorders>
          </w:tcPr>
          <w:p w:rsidR="00D52C68" w:rsidRDefault="00D52C68" w:rsidP="00D52C68">
            <w:pPr>
              <w:jc w:val="center"/>
            </w:pPr>
            <w:r>
              <w:t>Monday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52C68" w:rsidRDefault="00D52C68" w:rsidP="00D52C68">
            <w:pPr>
              <w:jc w:val="center"/>
            </w:pPr>
            <w:r>
              <w:t>Tuesday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52C68" w:rsidRDefault="00D52C68" w:rsidP="00D52C68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52C68" w:rsidRDefault="00D52C68" w:rsidP="00D52C68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52C68" w:rsidRDefault="00D52C68" w:rsidP="00D52C68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52C68" w:rsidRDefault="00D52C68" w:rsidP="00D52C68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:rsidR="00D52C68" w:rsidRDefault="00D52C68" w:rsidP="00D52C68">
            <w:pPr>
              <w:jc w:val="center"/>
            </w:pPr>
            <w:r>
              <w:t>Sunday</w:t>
            </w:r>
          </w:p>
        </w:tc>
      </w:tr>
      <w:tr w:rsidR="00D52C68" w:rsidTr="00D52C6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D52C68" w:rsidRDefault="00D52C68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D52C68" w:rsidRDefault="00D52C68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D52C68" w:rsidRDefault="00D52C68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E6E6E6"/>
          </w:tcPr>
          <w:p w:rsidR="00D52C68" w:rsidRDefault="00D52C68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3</w:t>
            </w:r>
          </w:p>
        </w:tc>
      </w:tr>
      <w:tr w:rsidR="00D52C68" w:rsidTr="00D52C6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7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10</w:t>
            </w:r>
          </w:p>
        </w:tc>
      </w:tr>
      <w:tr w:rsidR="00D52C68" w:rsidTr="00D52C6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11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12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13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14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15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16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17</w:t>
            </w:r>
          </w:p>
        </w:tc>
      </w:tr>
      <w:tr w:rsidR="00D52C68" w:rsidTr="00D52C68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18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19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20</w:t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:rsidR="00D52C68" w:rsidRDefault="00D52C68" w:rsidP="00BB4F60">
            <w:r>
              <w:t>21</w:t>
            </w:r>
          </w:p>
        </w:tc>
        <w:tc>
          <w:tcPr>
            <w:tcW w:w="1368" w:type="dxa"/>
            <w:shd w:val="clear" w:color="auto" w:fill="auto"/>
          </w:tcPr>
          <w:p w:rsidR="00D52C68" w:rsidRDefault="00D52C68" w:rsidP="00BB4F60">
            <w:r>
              <w:t>22</w:t>
            </w:r>
          </w:p>
        </w:tc>
        <w:tc>
          <w:tcPr>
            <w:tcW w:w="1368" w:type="dxa"/>
            <w:shd w:val="clear" w:color="auto" w:fill="auto"/>
          </w:tcPr>
          <w:p w:rsidR="00D52C68" w:rsidRDefault="00D52C68" w:rsidP="00BB4F60">
            <w:r>
              <w:t>23</w:t>
            </w:r>
          </w:p>
        </w:tc>
        <w:tc>
          <w:tcPr>
            <w:tcW w:w="1368" w:type="dxa"/>
            <w:shd w:val="clear" w:color="auto" w:fill="auto"/>
          </w:tcPr>
          <w:p w:rsidR="00D52C68" w:rsidRDefault="00D52C68" w:rsidP="00BB4F60">
            <w:r>
              <w:t>24</w:t>
            </w:r>
          </w:p>
        </w:tc>
      </w:tr>
      <w:tr w:rsidR="00D52C68" w:rsidTr="00D52C68">
        <w:trPr>
          <w:trHeight w:val="1500"/>
        </w:trPr>
        <w:tc>
          <w:tcPr>
            <w:tcW w:w="1368" w:type="dxa"/>
            <w:shd w:val="clear" w:color="auto" w:fill="auto"/>
          </w:tcPr>
          <w:p w:rsidR="00D52C68" w:rsidRDefault="00D52C68" w:rsidP="00BB4F60">
            <w:r>
              <w:t>25</w:t>
            </w:r>
          </w:p>
        </w:tc>
        <w:tc>
          <w:tcPr>
            <w:tcW w:w="1368" w:type="dxa"/>
            <w:shd w:val="clear" w:color="auto" w:fill="auto"/>
          </w:tcPr>
          <w:p w:rsidR="00D52C68" w:rsidRDefault="00D52C68" w:rsidP="00BB4F60">
            <w:r>
              <w:t>26</w:t>
            </w:r>
          </w:p>
        </w:tc>
        <w:tc>
          <w:tcPr>
            <w:tcW w:w="1368" w:type="dxa"/>
            <w:shd w:val="clear" w:color="auto" w:fill="auto"/>
          </w:tcPr>
          <w:p w:rsidR="00D52C68" w:rsidRDefault="00D52C68" w:rsidP="00BB4F60">
            <w:r>
              <w:t>27</w:t>
            </w:r>
          </w:p>
        </w:tc>
        <w:tc>
          <w:tcPr>
            <w:tcW w:w="1368" w:type="dxa"/>
            <w:shd w:val="clear" w:color="auto" w:fill="auto"/>
          </w:tcPr>
          <w:p w:rsidR="00D52C68" w:rsidRDefault="00D52C68" w:rsidP="00BB4F60">
            <w:r>
              <w:t>28</w:t>
            </w:r>
          </w:p>
        </w:tc>
        <w:tc>
          <w:tcPr>
            <w:tcW w:w="1368" w:type="dxa"/>
            <w:shd w:val="clear" w:color="auto" w:fill="E6E6E6"/>
          </w:tcPr>
          <w:p w:rsidR="00D52C68" w:rsidRDefault="00D52C68" w:rsidP="00BB4F60"/>
        </w:tc>
        <w:tc>
          <w:tcPr>
            <w:tcW w:w="1368" w:type="dxa"/>
            <w:shd w:val="clear" w:color="auto" w:fill="E6E6E6"/>
          </w:tcPr>
          <w:p w:rsidR="00D52C68" w:rsidRDefault="00D52C68" w:rsidP="00BB4F60"/>
        </w:tc>
        <w:tc>
          <w:tcPr>
            <w:tcW w:w="1368" w:type="dxa"/>
            <w:shd w:val="clear" w:color="auto" w:fill="E6E6E6"/>
          </w:tcPr>
          <w:p w:rsidR="00D52C68" w:rsidRDefault="00D52C68" w:rsidP="00BB4F60"/>
        </w:tc>
      </w:tr>
    </w:tbl>
    <w:p w:rsidR="00D52C68" w:rsidRDefault="00D52C68" w:rsidP="00BB4F60"/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D52C68" w:rsidTr="00D52C68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52C68" w:rsidRPr="00D52C68" w:rsidTr="00D52C68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January 2019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D52C68" w:rsidRDefault="00D52C68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52C68" w:rsidRPr="00D52C68" w:rsidTr="00D52C68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February 2019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</w:tr>
          </w:tbl>
          <w:p w:rsidR="00D52C68" w:rsidRDefault="00D52C68" w:rsidP="00BB4F60"/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D52C68" w:rsidRPr="00D52C68" w:rsidTr="00D52C68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March 2019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D52C68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D52C68" w:rsidRPr="00D52C68" w:rsidTr="00D52C68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:rsidR="00D52C68" w:rsidRPr="00D52C68" w:rsidRDefault="00D52C68" w:rsidP="00BB4F60">
                  <w:pPr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</w:tbl>
          <w:p w:rsidR="00D52C68" w:rsidRDefault="00D52C68" w:rsidP="00BB4F60"/>
        </w:tc>
      </w:tr>
    </w:tbl>
    <w:p w:rsidR="007268E4" w:rsidRPr="00BB4F60" w:rsidRDefault="007268E4" w:rsidP="00BB4F60"/>
    <w:sectPr w:rsidR="007268E4" w:rsidRPr="00BB4F60" w:rsidSect="00D52C6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6C3E" w:rsidRDefault="00DD6C3E" w:rsidP="005762FE">
      <w:r>
        <w:separator/>
      </w:r>
    </w:p>
  </w:endnote>
  <w:endnote w:type="continuationSeparator" w:id="0">
    <w:p w:rsidR="00DD6C3E" w:rsidRDefault="00DD6C3E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68" w:rsidRDefault="00D52C6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68" w:rsidRPr="00AB2B36" w:rsidRDefault="00AB2B36" w:rsidP="00AB2B36">
    <w:pPr>
      <w:pStyle w:val="Footer"/>
      <w:jc w:val="center"/>
    </w:pPr>
    <w:r>
      <w:t>© Free-PrintableCalendar.Com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68" w:rsidRDefault="00D52C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6C3E" w:rsidRDefault="00DD6C3E" w:rsidP="005762FE">
      <w:r>
        <w:separator/>
      </w:r>
    </w:p>
  </w:footnote>
  <w:footnote w:type="continuationSeparator" w:id="0">
    <w:p w:rsidR="00DD6C3E" w:rsidRDefault="00DD6C3E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68" w:rsidRDefault="00D52C6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68" w:rsidRPr="00D52C68" w:rsidRDefault="00D52C68" w:rsidP="00D52C68">
    <w:pPr>
      <w:pStyle w:val="Header"/>
      <w:jc w:val="right"/>
      <w:rPr>
        <w:rFonts w:ascii="Times New Roman" w:hAnsi="Times New Roman"/>
        <w:sz w:val="4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2C68" w:rsidRDefault="00D52C6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2C68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175B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61A5D"/>
    <w:rsid w:val="00A7279D"/>
    <w:rsid w:val="00A86B04"/>
    <w:rsid w:val="00A91273"/>
    <w:rsid w:val="00AA1139"/>
    <w:rsid w:val="00AA4289"/>
    <w:rsid w:val="00AB2B36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2C68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D6C3E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56278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List Bullet" w:uiPriority="4"/>
    <w:lsdException w:name="Title" w:semiHidden="0" w:uiPriority="10" w:unhideWhenUsed="0" w:qFormat="1"/>
    <w:lsdException w:name="Default Paragraph Font" w:uiPriority="1"/>
    <w:lsdException w:name="Body Tex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Setup\calendar_maker_addin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FA3416-1330-439F-9A3C-B6B353FC6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78</Words>
  <Characters>447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524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3</cp:revision>
  <dcterms:created xsi:type="dcterms:W3CDTF">2017-06-06T09:57:00Z</dcterms:created>
  <dcterms:modified xsi:type="dcterms:W3CDTF">2018-11-04T02:33:00Z</dcterms:modified>
</cp:coreProperties>
</file>