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B3B3F" w:rsidRPr="00EB3B3F" w14:paraId="3F709B17" w14:textId="77777777" w:rsidTr="00EB3B3F">
        <w:trPr>
          <w:trHeight w:val="600"/>
        </w:trPr>
        <w:tc>
          <w:tcPr>
            <w:tcW w:w="9576" w:type="dxa"/>
            <w:gridSpan w:val="7"/>
          </w:tcPr>
          <w:p w14:paraId="6351427D" w14:textId="77777777" w:rsidR="00EB3B3F" w:rsidRPr="00EB3B3F" w:rsidRDefault="00EB3B3F" w:rsidP="00EB3B3F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2026</w:t>
            </w:r>
          </w:p>
        </w:tc>
      </w:tr>
      <w:tr w:rsidR="00EB3B3F" w14:paraId="708A5E77" w14:textId="77777777" w:rsidTr="00EB3B3F">
        <w:tc>
          <w:tcPr>
            <w:tcW w:w="1368" w:type="dxa"/>
            <w:tcBorders>
              <w:bottom w:val="single" w:sz="4" w:space="0" w:color="auto"/>
            </w:tcBorders>
          </w:tcPr>
          <w:p w14:paraId="5DFA877D" w14:textId="77777777" w:rsidR="00EB3B3F" w:rsidRDefault="00EB3B3F" w:rsidP="00EB3B3F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F2CA0D9" w14:textId="77777777" w:rsidR="00EB3B3F" w:rsidRDefault="00EB3B3F" w:rsidP="00EB3B3F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2387E4" w14:textId="77777777" w:rsidR="00EB3B3F" w:rsidRDefault="00EB3B3F" w:rsidP="00EB3B3F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20EE66" w14:textId="77777777" w:rsidR="00EB3B3F" w:rsidRDefault="00EB3B3F" w:rsidP="00EB3B3F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E669E38" w14:textId="77777777" w:rsidR="00EB3B3F" w:rsidRDefault="00EB3B3F" w:rsidP="00EB3B3F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D071AF" w14:textId="77777777" w:rsidR="00EB3B3F" w:rsidRDefault="00EB3B3F" w:rsidP="00EB3B3F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A607EA" w14:textId="77777777" w:rsidR="00EB3B3F" w:rsidRDefault="00EB3B3F" w:rsidP="00EB3B3F">
            <w:pPr>
              <w:jc w:val="center"/>
            </w:pPr>
            <w:r>
              <w:t>Saturday</w:t>
            </w:r>
          </w:p>
        </w:tc>
      </w:tr>
      <w:tr w:rsidR="00EB3B3F" w14:paraId="7E832360" w14:textId="77777777" w:rsidTr="00EB3B3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56FFDB" w14:textId="77777777" w:rsidR="00EB3B3F" w:rsidRDefault="00EB3B3F" w:rsidP="00EB3B3F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A23B84" w14:textId="77777777" w:rsidR="00EB3B3F" w:rsidRDefault="00EB3B3F" w:rsidP="00EB3B3F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D21150" w14:textId="77777777" w:rsidR="00EB3B3F" w:rsidRDefault="00EB3B3F" w:rsidP="00EB3B3F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EF2C82" w14:textId="77777777" w:rsidR="00EB3B3F" w:rsidRDefault="00EB3B3F" w:rsidP="00EB3B3F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8B8092" w14:textId="77777777" w:rsidR="00EB3B3F" w:rsidRDefault="00EB3B3F" w:rsidP="00EB3B3F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D038EE" w14:textId="77777777" w:rsidR="00EB3B3F" w:rsidRDefault="00EB3B3F" w:rsidP="00EB3B3F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124DEC7" w14:textId="77777777" w:rsidR="00EB3B3F" w:rsidRDefault="00EB3B3F" w:rsidP="00EB3B3F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EB3B3F" w14:paraId="1FCB91E7" w14:textId="77777777" w:rsidTr="00EB3B3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F104BA" w14:textId="77777777" w:rsidR="00EB3B3F" w:rsidRDefault="00EB3B3F" w:rsidP="00EB3B3F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4F1356" w14:textId="77777777" w:rsidR="00EB3B3F" w:rsidRDefault="00EB3B3F" w:rsidP="00EB3B3F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A593D3" w14:textId="77777777" w:rsidR="00EB3B3F" w:rsidRDefault="00EB3B3F" w:rsidP="00EB3B3F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24C75D" w14:textId="77777777" w:rsidR="00EB3B3F" w:rsidRDefault="00EB3B3F" w:rsidP="00EB3B3F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012016" w14:textId="77777777" w:rsidR="00EB3B3F" w:rsidRDefault="00EB3B3F" w:rsidP="00EB3B3F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38DC02" w14:textId="77777777" w:rsidR="00EB3B3F" w:rsidRDefault="00EB3B3F" w:rsidP="00EB3B3F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5D27C5" w14:textId="77777777" w:rsidR="00EB3B3F" w:rsidRDefault="00EB3B3F" w:rsidP="00EB3B3F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EB3B3F" w14:paraId="6446539D" w14:textId="77777777" w:rsidTr="00EB3B3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A8FC85" w14:textId="77777777" w:rsidR="00EB3B3F" w:rsidRDefault="00EB3B3F" w:rsidP="00EB3B3F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EC5D98" w14:textId="77777777" w:rsidR="00EB3B3F" w:rsidRDefault="00EB3B3F" w:rsidP="00EB3B3F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6CF83E9" w14:textId="77777777" w:rsidR="00EB3B3F" w:rsidRDefault="00EB3B3F" w:rsidP="00EB3B3F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044681" w14:textId="77777777" w:rsidR="00EB3B3F" w:rsidRDefault="00EB3B3F" w:rsidP="00EB3B3F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1199EF" w14:textId="77777777" w:rsidR="00EB3B3F" w:rsidRDefault="00EB3B3F" w:rsidP="00EB3B3F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4B1BDA" w14:textId="77777777" w:rsidR="00EB3B3F" w:rsidRDefault="00EB3B3F" w:rsidP="00EB3B3F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782C3F" w14:textId="77777777" w:rsidR="00EB3B3F" w:rsidRDefault="00EB3B3F" w:rsidP="00EB3B3F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EB3B3F" w14:paraId="4F6BCB63" w14:textId="77777777" w:rsidTr="00EB3B3F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029FFF" w14:textId="77777777" w:rsidR="00EB3B3F" w:rsidRDefault="00EB3B3F" w:rsidP="00EB3B3F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C10467" w14:textId="77777777" w:rsidR="00EB3B3F" w:rsidRDefault="00EB3B3F" w:rsidP="00EB3B3F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BD2CC8B" w14:textId="77777777" w:rsidR="00EB3B3F" w:rsidRDefault="00EB3B3F" w:rsidP="00EB3B3F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0FDC457" w14:textId="77777777" w:rsidR="00EB3B3F" w:rsidRDefault="00EB3B3F" w:rsidP="00EB3B3F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2622143" w14:textId="77777777" w:rsidR="00EB3B3F" w:rsidRDefault="00EB3B3F" w:rsidP="00EB3B3F">
            <w:pPr>
              <w:jc w:val="center"/>
            </w:pPr>
            <w:r>
              <w:t>26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79A2D124" w14:textId="77777777" w:rsidR="00EB3B3F" w:rsidRDefault="00EB3B3F" w:rsidP="00EB3B3F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63E4F0E" w14:textId="77777777" w:rsidR="00EB3B3F" w:rsidRDefault="00EB3B3F" w:rsidP="00EB3B3F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EB3B3F" w14:paraId="0F10F37F" w14:textId="77777777" w:rsidTr="00EB3B3F">
        <w:trPr>
          <w:trHeight w:val="1500"/>
        </w:trPr>
        <w:tc>
          <w:tcPr>
            <w:tcW w:w="1368" w:type="dxa"/>
            <w:shd w:val="clear" w:color="auto" w:fill="auto"/>
          </w:tcPr>
          <w:p w14:paraId="7566862E" w14:textId="77777777" w:rsidR="00EB3B3F" w:rsidRDefault="00EB3B3F" w:rsidP="00EB3B3F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367E28" w14:textId="77777777" w:rsidR="00EB3B3F" w:rsidRDefault="00EB3B3F" w:rsidP="00EB3B3F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A92B0A7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288FD4B4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30DFD5A8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161466D3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27B9697F" w14:textId="77777777" w:rsidR="00EB3B3F" w:rsidRDefault="00EB3B3F" w:rsidP="00EB3B3F">
            <w:pPr>
              <w:jc w:val="center"/>
            </w:pPr>
          </w:p>
        </w:tc>
      </w:tr>
      <w:tr w:rsidR="00EB3B3F" w14:paraId="3A33BFAE" w14:textId="77777777" w:rsidTr="00EB3B3F">
        <w:trPr>
          <w:trHeight w:val="1500"/>
        </w:trPr>
        <w:tc>
          <w:tcPr>
            <w:tcW w:w="1368" w:type="dxa"/>
          </w:tcPr>
          <w:p w14:paraId="185A181F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535C0D97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0D8239C4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57EEDADC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014F0EC8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50F6AE80" w14:textId="77777777" w:rsidR="00EB3B3F" w:rsidRDefault="00EB3B3F" w:rsidP="00EB3B3F">
            <w:pPr>
              <w:jc w:val="center"/>
            </w:pPr>
          </w:p>
        </w:tc>
        <w:tc>
          <w:tcPr>
            <w:tcW w:w="1368" w:type="dxa"/>
          </w:tcPr>
          <w:p w14:paraId="229145E9" w14:textId="77777777" w:rsidR="00EB3B3F" w:rsidRDefault="00EB3B3F" w:rsidP="00EB3B3F">
            <w:pPr>
              <w:jc w:val="center"/>
            </w:pPr>
          </w:p>
        </w:tc>
      </w:tr>
    </w:tbl>
    <w:p w14:paraId="6E4D4D5A" w14:textId="77777777" w:rsidR="00EB3B3F" w:rsidRDefault="00EB3B3F" w:rsidP="00EB3B3F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B3B3F" w14:paraId="38F7B875" w14:textId="77777777" w:rsidTr="00EB3B3F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B3B3F" w:rsidRPr="00EB3B3F" w14:paraId="7D6E1C2A" w14:textId="77777777" w:rsidTr="00EB3B3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69D590D" w14:textId="77777777" w:rsidR="00EB3B3F" w:rsidRPr="00EB3B3F" w:rsidRDefault="00EB3B3F" w:rsidP="00EB3B3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2026</w:t>
                  </w:r>
                </w:p>
              </w:tc>
            </w:tr>
            <w:tr w:rsidR="00EB3B3F" w:rsidRPr="00EB3B3F" w14:paraId="00F9ED98" w14:textId="77777777" w:rsidTr="00EB3B3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B6C4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B66EF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CB948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0EE6A0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B2563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A1C6B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50E1F8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B3B3F" w:rsidRPr="00EB3B3F" w14:paraId="39F5F8FC" w14:textId="77777777" w:rsidTr="00EB3B3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1C957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9FE23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B6E68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B5EF2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A3A00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3EFA9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621639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EB3B3F" w:rsidRPr="00EB3B3F" w14:paraId="163E5925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5DBBA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2F5DDC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49CD6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5A6F9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F76E48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2989C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983BE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EB3B3F" w:rsidRPr="00EB3B3F" w14:paraId="204D4972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0EEA69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792FD8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2D2E3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53998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36835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58DD78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352806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EB3B3F" w:rsidRPr="00EB3B3F" w14:paraId="670B55BA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0075708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A2A5B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BC7F8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7619C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C844D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0663A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2A765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EB3B3F" w:rsidRPr="00EB3B3F" w14:paraId="33CD0F06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E4A42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7A2F0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6A141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92020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63FB6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AFFE0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B2009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EB3B3F" w:rsidRPr="00EB3B3F" w14:paraId="563732E4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CC62A2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4CE7C0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637DB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DA2AC6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A7B33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9405A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AA818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EA8266D" w14:textId="77777777" w:rsidR="00EB3B3F" w:rsidRDefault="00EB3B3F" w:rsidP="00EB3B3F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B3B3F" w:rsidRPr="00EB3B3F" w14:paraId="58A8F029" w14:textId="77777777" w:rsidTr="00EB3B3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3D6F605" w14:textId="77777777" w:rsidR="00EB3B3F" w:rsidRPr="00EB3B3F" w:rsidRDefault="00EB3B3F" w:rsidP="00EB3B3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2026</w:t>
                  </w:r>
                </w:p>
              </w:tc>
            </w:tr>
            <w:tr w:rsidR="00EB3B3F" w:rsidRPr="00EB3B3F" w14:paraId="0AEF5515" w14:textId="77777777" w:rsidTr="00EB3B3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1246A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2CAAB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9DFD9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16F5F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E678E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B8A85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1F899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B3B3F" w:rsidRPr="00EB3B3F" w14:paraId="6325C9AB" w14:textId="77777777" w:rsidTr="00EB3B3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9FC29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F840D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DD58B8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A15D3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80EC2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F1703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6A96B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EB3B3F" w:rsidRPr="00EB3B3F" w14:paraId="6E0C6AD2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B68C5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33FDE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69FE47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0BFAB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9D869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40EF0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1DA9EA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EB3B3F" w:rsidRPr="00EB3B3F" w14:paraId="11CBFE69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6ADAF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75E5C0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FDDBA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E05E5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905D8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605AF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8F3AB6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EB3B3F" w:rsidRPr="00EB3B3F" w14:paraId="6A44ABC3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EBAEA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981DF6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C24E1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39CB00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2D9D4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F6DA2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1BB03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EB3B3F" w:rsidRPr="00EB3B3F" w14:paraId="65F7C0EC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77E39F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83C386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F0EE5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F4EA8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D541B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46BDD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EE5320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B3B3F" w:rsidRPr="00EB3B3F" w14:paraId="4249C961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CB116D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C53E2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EDF2C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876DE6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8FCD7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CA6848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0F7D6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3BF7198" w14:textId="77777777" w:rsidR="00EB3B3F" w:rsidRDefault="00EB3B3F" w:rsidP="00EB3B3F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EB3B3F" w:rsidRPr="00EB3B3F" w14:paraId="76CE90B0" w14:textId="77777777" w:rsidTr="00EB3B3F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275A884" w14:textId="77777777" w:rsidR="00EB3B3F" w:rsidRPr="00EB3B3F" w:rsidRDefault="00EB3B3F" w:rsidP="00EB3B3F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2026</w:t>
                  </w:r>
                </w:p>
              </w:tc>
            </w:tr>
            <w:tr w:rsidR="00EB3B3F" w:rsidRPr="00EB3B3F" w14:paraId="10D83B0A" w14:textId="77777777" w:rsidTr="00EB3B3F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91ADB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C341E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C3A90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37A21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3446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74AFE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8C6A5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EB3B3F" w:rsidRPr="00EB3B3F" w14:paraId="5E3A5E49" w14:textId="77777777" w:rsidTr="00EB3B3F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5DA14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D013F4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E4F40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73D41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9B6A3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478CB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FEEFBB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EB3B3F" w:rsidRPr="00EB3B3F" w14:paraId="25316CBB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3FFE1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202D36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75E31A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9630E5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DE698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D824910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39C46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EB3B3F" w:rsidRPr="00EB3B3F" w14:paraId="35565FC6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425015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B09A4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1A860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93BEC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0A15F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FA218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E57F6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EB3B3F" w:rsidRPr="00EB3B3F" w14:paraId="786DC4BE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DA50D5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FD975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A41BE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CE6BD2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0B0C0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D9B0AE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5BBCFB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EB3B3F" w:rsidRPr="00EB3B3F" w14:paraId="7A22E0B3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21ABE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CB9E24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7ECF40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E1B3FA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C23C9D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9C0EC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EED30A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EB3B3F" w:rsidRPr="00EB3B3F" w14:paraId="33D20E8D" w14:textId="77777777" w:rsidTr="00EB3B3F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7132A77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50DF63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96AFBC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1E07FC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941119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60D14F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4AACC1" w14:textId="77777777" w:rsidR="00EB3B3F" w:rsidRPr="00EB3B3F" w:rsidRDefault="00EB3B3F" w:rsidP="00EB3B3F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C851808" w14:textId="77777777" w:rsidR="00EB3B3F" w:rsidRDefault="00EB3B3F" w:rsidP="00EB3B3F">
            <w:pPr>
              <w:jc w:val="center"/>
            </w:pPr>
          </w:p>
        </w:tc>
      </w:tr>
    </w:tbl>
    <w:p w14:paraId="126C3A45" w14:textId="77777777" w:rsidR="007268E4" w:rsidRPr="00BB4F60" w:rsidRDefault="00EB3B3F" w:rsidP="00EB3B3F">
      <w:pPr>
        <w:jc w:val="center"/>
      </w:pPr>
      <w:r>
        <w:t>© Free-PrintableCalendar.Com</w:t>
      </w:r>
    </w:p>
    <w:sectPr w:rsidR="007268E4" w:rsidRPr="00BB4F60" w:rsidSect="00EB3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00667" w14:textId="77777777" w:rsidR="00AF5257" w:rsidRDefault="00AF5257" w:rsidP="005762FE">
      <w:r>
        <w:separator/>
      </w:r>
    </w:p>
  </w:endnote>
  <w:endnote w:type="continuationSeparator" w:id="0">
    <w:p w14:paraId="60D98F1C" w14:textId="77777777" w:rsidR="00AF5257" w:rsidRDefault="00AF525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2F33" w14:textId="77777777" w:rsidR="00AF5257" w:rsidRDefault="00AF5257" w:rsidP="005762FE">
      <w:r>
        <w:separator/>
      </w:r>
    </w:p>
  </w:footnote>
  <w:footnote w:type="continuationSeparator" w:id="0">
    <w:p w14:paraId="0A5DA552" w14:textId="77777777" w:rsidR="00AF5257" w:rsidRDefault="00AF525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3F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AF5257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B3B3F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5C4E"/>
  <w15:docId w15:val="{C8E2E426-9592-4317-B7E0-21FC3135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2026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2024-05-21T08:49:00Z</dcterms:created>
  <dcterms:modified xsi:type="dcterms:W3CDTF">2024-05-21T08:49:00Z</dcterms:modified>
</cp:coreProperties>
</file>