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9312D0" w:rsidRPr="009312D0" w14:paraId="2CC2E2DB" w14:textId="77777777" w:rsidTr="009312D0">
        <w:trPr>
          <w:trHeight w:val="600"/>
        </w:trPr>
        <w:tc>
          <w:tcPr>
            <w:tcW w:w="9576" w:type="dxa"/>
            <w:gridSpan w:val="7"/>
          </w:tcPr>
          <w:p w14:paraId="5F9D3338" w14:textId="77777777" w:rsidR="009312D0" w:rsidRPr="009312D0" w:rsidRDefault="009312D0" w:rsidP="009312D0">
            <w:pPr>
              <w:jc w:val="center"/>
              <w:rPr>
                <w:sz w:val="48"/>
              </w:rPr>
            </w:pPr>
            <w:r>
              <w:rPr>
                <w:sz w:val="48"/>
              </w:rPr>
              <w:t>September 2026</w:t>
            </w:r>
          </w:p>
        </w:tc>
      </w:tr>
      <w:tr w:rsidR="009312D0" w14:paraId="357FBAB5" w14:textId="77777777" w:rsidTr="009312D0">
        <w:tc>
          <w:tcPr>
            <w:tcW w:w="1368" w:type="dxa"/>
          </w:tcPr>
          <w:p w14:paraId="4B85BA88" w14:textId="77777777" w:rsidR="009312D0" w:rsidRDefault="009312D0" w:rsidP="009312D0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6451DE7A" w14:textId="77777777" w:rsidR="009312D0" w:rsidRDefault="009312D0" w:rsidP="009312D0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3D0DDD1" w14:textId="77777777" w:rsidR="009312D0" w:rsidRDefault="009312D0" w:rsidP="009312D0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EDA5930" w14:textId="77777777" w:rsidR="009312D0" w:rsidRDefault="009312D0" w:rsidP="009312D0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99C8477" w14:textId="77777777" w:rsidR="009312D0" w:rsidRDefault="009312D0" w:rsidP="009312D0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492B727" w14:textId="77777777" w:rsidR="009312D0" w:rsidRDefault="009312D0" w:rsidP="009312D0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B89188D" w14:textId="77777777" w:rsidR="009312D0" w:rsidRDefault="009312D0" w:rsidP="009312D0">
            <w:pPr>
              <w:jc w:val="center"/>
            </w:pPr>
            <w:r>
              <w:t>Saturday</w:t>
            </w:r>
          </w:p>
        </w:tc>
      </w:tr>
      <w:tr w:rsidR="009312D0" w14:paraId="30A4F7B7" w14:textId="77777777" w:rsidTr="009312D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02A714C" w14:textId="77777777" w:rsidR="009312D0" w:rsidRDefault="009312D0" w:rsidP="009312D0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7492548" w14:textId="77777777" w:rsidR="009312D0" w:rsidRDefault="009312D0" w:rsidP="009312D0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C282F99" w14:textId="77777777" w:rsidR="009312D0" w:rsidRDefault="009312D0" w:rsidP="009312D0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CB6CCC9" w14:textId="77777777" w:rsidR="009312D0" w:rsidRDefault="009312D0" w:rsidP="009312D0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BDB0A71" w14:textId="77777777" w:rsidR="009312D0" w:rsidRDefault="009312D0" w:rsidP="009312D0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2C7F92" w14:textId="77777777" w:rsidR="009312D0" w:rsidRDefault="009312D0" w:rsidP="009312D0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F26DACF" w14:textId="77777777" w:rsidR="009312D0" w:rsidRDefault="009312D0" w:rsidP="009312D0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9312D0" w14:paraId="440D840C" w14:textId="77777777" w:rsidTr="009312D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3BFEA04" w14:textId="77777777" w:rsidR="009312D0" w:rsidRDefault="009312D0" w:rsidP="009312D0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48180AF" w14:textId="77777777" w:rsidR="009312D0" w:rsidRDefault="009312D0" w:rsidP="009312D0">
            <w:pPr>
              <w:jc w:val="center"/>
            </w:pPr>
            <w:r>
              <w:t>7</w:t>
            </w:r>
            <w:r>
              <w:br/>
            </w:r>
            <w:r>
              <w:br/>
              <w:t>Labor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327C42" w14:textId="77777777" w:rsidR="009312D0" w:rsidRDefault="009312D0" w:rsidP="009312D0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D5E325" w14:textId="77777777" w:rsidR="009312D0" w:rsidRDefault="009312D0" w:rsidP="009312D0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677BCE3" w14:textId="77777777" w:rsidR="009312D0" w:rsidRDefault="009312D0" w:rsidP="009312D0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A961E04" w14:textId="77777777" w:rsidR="009312D0" w:rsidRDefault="009312D0" w:rsidP="009312D0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C0A5938" w14:textId="77777777" w:rsidR="009312D0" w:rsidRDefault="009312D0" w:rsidP="009312D0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9312D0" w14:paraId="54EC8C00" w14:textId="77777777" w:rsidTr="009312D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58F9DDE" w14:textId="77777777" w:rsidR="009312D0" w:rsidRDefault="009312D0" w:rsidP="009312D0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1A841DE" w14:textId="77777777" w:rsidR="009312D0" w:rsidRDefault="009312D0" w:rsidP="009312D0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F38A90" w14:textId="77777777" w:rsidR="009312D0" w:rsidRDefault="009312D0" w:rsidP="009312D0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0177088" w14:textId="77777777" w:rsidR="009312D0" w:rsidRDefault="009312D0" w:rsidP="009312D0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44FBEB" w14:textId="77777777" w:rsidR="009312D0" w:rsidRDefault="009312D0" w:rsidP="009312D0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78134BF" w14:textId="77777777" w:rsidR="009312D0" w:rsidRDefault="009312D0" w:rsidP="009312D0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D15D14" w14:textId="77777777" w:rsidR="009312D0" w:rsidRDefault="009312D0" w:rsidP="009312D0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9312D0" w14:paraId="0CF9B10C" w14:textId="77777777" w:rsidTr="009312D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C3BDA2" w14:textId="77777777" w:rsidR="009312D0" w:rsidRDefault="009312D0" w:rsidP="009312D0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4EBD54" w14:textId="77777777" w:rsidR="009312D0" w:rsidRDefault="009312D0" w:rsidP="009312D0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0C2124F" w14:textId="77777777" w:rsidR="009312D0" w:rsidRDefault="009312D0" w:rsidP="009312D0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04555E3" w14:textId="77777777" w:rsidR="009312D0" w:rsidRDefault="009312D0" w:rsidP="009312D0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EFCC299" w14:textId="77777777" w:rsidR="009312D0" w:rsidRDefault="009312D0" w:rsidP="009312D0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1C25F52" w14:textId="77777777" w:rsidR="009312D0" w:rsidRDefault="009312D0" w:rsidP="009312D0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8CF8A4E" w14:textId="77777777" w:rsidR="009312D0" w:rsidRDefault="009312D0" w:rsidP="009312D0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9312D0" w14:paraId="5DC9DBD6" w14:textId="77777777" w:rsidTr="009312D0">
        <w:trPr>
          <w:trHeight w:val="1500"/>
        </w:trPr>
        <w:tc>
          <w:tcPr>
            <w:tcW w:w="1368" w:type="dxa"/>
            <w:shd w:val="clear" w:color="auto" w:fill="auto"/>
          </w:tcPr>
          <w:p w14:paraId="6209E39D" w14:textId="77777777" w:rsidR="009312D0" w:rsidRDefault="009312D0" w:rsidP="009312D0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06DD81A" w14:textId="77777777" w:rsidR="009312D0" w:rsidRDefault="009312D0" w:rsidP="009312D0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1081DAA" w14:textId="77777777" w:rsidR="009312D0" w:rsidRDefault="009312D0" w:rsidP="009312D0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F66A96C" w14:textId="77777777" w:rsidR="009312D0" w:rsidRDefault="009312D0" w:rsidP="009312D0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07E6396" w14:textId="77777777" w:rsidR="009312D0" w:rsidRDefault="009312D0" w:rsidP="009312D0">
            <w:pPr>
              <w:jc w:val="center"/>
            </w:pPr>
          </w:p>
        </w:tc>
        <w:tc>
          <w:tcPr>
            <w:tcW w:w="1368" w:type="dxa"/>
          </w:tcPr>
          <w:p w14:paraId="5BBF3E2E" w14:textId="77777777" w:rsidR="009312D0" w:rsidRDefault="009312D0" w:rsidP="009312D0">
            <w:pPr>
              <w:jc w:val="center"/>
            </w:pPr>
          </w:p>
        </w:tc>
        <w:tc>
          <w:tcPr>
            <w:tcW w:w="1368" w:type="dxa"/>
          </w:tcPr>
          <w:p w14:paraId="52C1543F" w14:textId="77777777" w:rsidR="009312D0" w:rsidRDefault="009312D0" w:rsidP="009312D0">
            <w:pPr>
              <w:jc w:val="center"/>
            </w:pPr>
          </w:p>
        </w:tc>
      </w:tr>
      <w:tr w:rsidR="009312D0" w14:paraId="3C8DCE05" w14:textId="77777777" w:rsidTr="009312D0">
        <w:trPr>
          <w:trHeight w:val="1500"/>
        </w:trPr>
        <w:tc>
          <w:tcPr>
            <w:tcW w:w="1368" w:type="dxa"/>
          </w:tcPr>
          <w:p w14:paraId="2403909D" w14:textId="77777777" w:rsidR="009312D0" w:rsidRDefault="009312D0" w:rsidP="009312D0">
            <w:pPr>
              <w:jc w:val="center"/>
            </w:pPr>
          </w:p>
        </w:tc>
        <w:tc>
          <w:tcPr>
            <w:tcW w:w="1368" w:type="dxa"/>
          </w:tcPr>
          <w:p w14:paraId="37CF91C8" w14:textId="77777777" w:rsidR="009312D0" w:rsidRDefault="009312D0" w:rsidP="009312D0">
            <w:pPr>
              <w:jc w:val="center"/>
            </w:pPr>
          </w:p>
        </w:tc>
        <w:tc>
          <w:tcPr>
            <w:tcW w:w="1368" w:type="dxa"/>
          </w:tcPr>
          <w:p w14:paraId="311868B8" w14:textId="77777777" w:rsidR="009312D0" w:rsidRDefault="009312D0" w:rsidP="009312D0">
            <w:pPr>
              <w:jc w:val="center"/>
            </w:pPr>
          </w:p>
        </w:tc>
        <w:tc>
          <w:tcPr>
            <w:tcW w:w="1368" w:type="dxa"/>
          </w:tcPr>
          <w:p w14:paraId="10762420" w14:textId="77777777" w:rsidR="009312D0" w:rsidRDefault="009312D0" w:rsidP="009312D0">
            <w:pPr>
              <w:jc w:val="center"/>
            </w:pPr>
          </w:p>
        </w:tc>
        <w:tc>
          <w:tcPr>
            <w:tcW w:w="1368" w:type="dxa"/>
          </w:tcPr>
          <w:p w14:paraId="1F54ABD4" w14:textId="77777777" w:rsidR="009312D0" w:rsidRDefault="009312D0" w:rsidP="009312D0">
            <w:pPr>
              <w:jc w:val="center"/>
            </w:pPr>
          </w:p>
        </w:tc>
        <w:tc>
          <w:tcPr>
            <w:tcW w:w="1368" w:type="dxa"/>
          </w:tcPr>
          <w:p w14:paraId="0E50B371" w14:textId="77777777" w:rsidR="009312D0" w:rsidRDefault="009312D0" w:rsidP="009312D0">
            <w:pPr>
              <w:jc w:val="center"/>
            </w:pPr>
          </w:p>
        </w:tc>
        <w:tc>
          <w:tcPr>
            <w:tcW w:w="1368" w:type="dxa"/>
          </w:tcPr>
          <w:p w14:paraId="4900BE35" w14:textId="77777777" w:rsidR="009312D0" w:rsidRDefault="009312D0" w:rsidP="009312D0">
            <w:pPr>
              <w:jc w:val="center"/>
            </w:pPr>
          </w:p>
        </w:tc>
      </w:tr>
    </w:tbl>
    <w:p w14:paraId="27257CB2" w14:textId="77777777" w:rsidR="009312D0" w:rsidRDefault="009312D0" w:rsidP="009312D0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312D0" w14:paraId="04AEE47A" w14:textId="77777777" w:rsidTr="009312D0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312D0" w:rsidRPr="009312D0" w14:paraId="3FDC38C1" w14:textId="77777777" w:rsidTr="009312D0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642D7B33" w14:textId="77777777" w:rsidR="009312D0" w:rsidRPr="009312D0" w:rsidRDefault="009312D0" w:rsidP="009312D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2026</w:t>
                  </w:r>
                </w:p>
              </w:tc>
            </w:tr>
            <w:tr w:rsidR="009312D0" w:rsidRPr="009312D0" w14:paraId="334DBA9C" w14:textId="77777777" w:rsidTr="009312D0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7A2D29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237110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B52D55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98EA65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6520B3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A43E2E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F24BAB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312D0" w:rsidRPr="009312D0" w14:paraId="757D66AF" w14:textId="77777777" w:rsidTr="009312D0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7FCC432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6FF7D9E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282ECDD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3C5CBA8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62298B0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8487BAC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FBD1FE4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9312D0" w:rsidRPr="009312D0" w14:paraId="7D8E795C" w14:textId="77777777" w:rsidTr="009312D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6D94740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8F4FDF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CF7EDE2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E6DE910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99315A7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AB297D5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077C35C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9312D0" w:rsidRPr="009312D0" w14:paraId="192C79E8" w14:textId="77777777" w:rsidTr="009312D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DD2AF90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6A60BF0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B24F437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3B9CFE7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A69964C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FB7E974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D83ED1F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9312D0" w:rsidRPr="009312D0" w14:paraId="103E5BFF" w14:textId="77777777" w:rsidTr="009312D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A4D833C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AB07959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F2C4265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FBE838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E0889C7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89A848A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ADB75AE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9312D0" w:rsidRPr="009312D0" w14:paraId="38399D53" w14:textId="77777777" w:rsidTr="009312D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35BF990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A81DE6F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33F08FD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448A262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18A6697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58E724B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4C36D01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9312D0" w:rsidRPr="009312D0" w14:paraId="2E915D16" w14:textId="77777777" w:rsidTr="009312D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5554A74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415FAB1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3F14C4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10C9372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A815A01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F6686D1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B4EF171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9ACD116" w14:textId="77777777" w:rsidR="009312D0" w:rsidRDefault="009312D0" w:rsidP="009312D0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312D0" w:rsidRPr="009312D0" w14:paraId="01A81C86" w14:textId="77777777" w:rsidTr="009312D0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15DE0665" w14:textId="77777777" w:rsidR="009312D0" w:rsidRPr="009312D0" w:rsidRDefault="009312D0" w:rsidP="009312D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September 2026</w:t>
                  </w:r>
                </w:p>
              </w:tc>
            </w:tr>
            <w:tr w:rsidR="009312D0" w:rsidRPr="009312D0" w14:paraId="79C75DCC" w14:textId="77777777" w:rsidTr="009312D0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5AED44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4D001B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09C5D7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F7A9E1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23CD397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8DF9D5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B64023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312D0" w:rsidRPr="009312D0" w14:paraId="591BC97D" w14:textId="77777777" w:rsidTr="009312D0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0664834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EECDEB7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028D4A5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9728054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8B1EDCE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CFCF783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FB04A35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9312D0" w:rsidRPr="009312D0" w14:paraId="0F7E6FBF" w14:textId="77777777" w:rsidTr="009312D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A0DB287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A86B106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41EDB3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848C08C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A0F9081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2276FF1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DFE4A8B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9312D0" w:rsidRPr="009312D0" w14:paraId="2BDA06A7" w14:textId="77777777" w:rsidTr="009312D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0919D2D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D476FF5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89EF513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52CD503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3F49847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9829A82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26E4858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9312D0" w:rsidRPr="009312D0" w14:paraId="30890443" w14:textId="77777777" w:rsidTr="009312D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63DEE5C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0EE3A60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E4277D9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FCAD27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68B8B9B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2779C5E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1B67A91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9312D0" w:rsidRPr="009312D0" w14:paraId="5E977B40" w14:textId="77777777" w:rsidTr="009312D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3755449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2F351C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9153CAE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C599F5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DB00F10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63EC874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19CFCB4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9312D0" w:rsidRPr="009312D0" w14:paraId="327EECB8" w14:textId="77777777" w:rsidTr="009312D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4603BBC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AE0944F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4A65BAA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D174EBD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2349B88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73F4F0E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2C88ABB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4A4C1EF1" w14:textId="77777777" w:rsidR="009312D0" w:rsidRDefault="009312D0" w:rsidP="009312D0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312D0" w:rsidRPr="009312D0" w14:paraId="2B78EB7E" w14:textId="77777777" w:rsidTr="009312D0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654BE40E" w14:textId="77777777" w:rsidR="009312D0" w:rsidRPr="009312D0" w:rsidRDefault="009312D0" w:rsidP="009312D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October 2026</w:t>
                  </w:r>
                </w:p>
              </w:tc>
            </w:tr>
            <w:tr w:rsidR="009312D0" w:rsidRPr="009312D0" w14:paraId="7952E4D0" w14:textId="77777777" w:rsidTr="009312D0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8EF04A8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929099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C2292D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B29D41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47B4C2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EE50C3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9D4453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312D0" w:rsidRPr="009312D0" w14:paraId="1C1398B8" w14:textId="77777777" w:rsidTr="009312D0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C20F665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7998431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7711D3F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97BE4BC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102DB09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599C0D5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687A00C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9312D0" w:rsidRPr="009312D0" w14:paraId="0471FD1C" w14:textId="77777777" w:rsidTr="009312D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6D692B3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0C6BE48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37EC784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1B8FA5A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0694202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116358C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C110824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9312D0" w:rsidRPr="009312D0" w14:paraId="2B529F77" w14:textId="77777777" w:rsidTr="009312D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407DF35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D0ACB65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29C50D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7931A8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F72BAC6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F740604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11770E3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9312D0" w:rsidRPr="009312D0" w14:paraId="0B3FA32F" w14:textId="77777777" w:rsidTr="009312D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BBC5A65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3E49714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384B18F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9C85E0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3C8D4CA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A98313C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A59B32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9312D0" w:rsidRPr="009312D0" w14:paraId="09D2DC5E" w14:textId="77777777" w:rsidTr="009312D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36409A2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FD2513C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2834C47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21225B3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D3CF8B3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71DDF78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012BC69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</w:tr>
            <w:tr w:rsidR="009312D0" w:rsidRPr="009312D0" w14:paraId="6FB66208" w14:textId="77777777" w:rsidTr="009312D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95CBBEA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5A201EE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3310676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AD1D892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F6E54F9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6BE98B8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8F59087" w14:textId="77777777" w:rsidR="009312D0" w:rsidRPr="009312D0" w:rsidRDefault="009312D0" w:rsidP="009312D0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42DBC8B0" w14:textId="77777777" w:rsidR="009312D0" w:rsidRDefault="009312D0" w:rsidP="009312D0">
            <w:pPr>
              <w:jc w:val="center"/>
            </w:pPr>
          </w:p>
        </w:tc>
      </w:tr>
    </w:tbl>
    <w:p w14:paraId="447FDC4F" w14:textId="77777777" w:rsidR="007268E4" w:rsidRPr="00BB4F60" w:rsidRDefault="009312D0" w:rsidP="009312D0">
      <w:pPr>
        <w:jc w:val="center"/>
      </w:pPr>
      <w:r>
        <w:t>© Free-PrintableCalendar.Com</w:t>
      </w:r>
    </w:p>
    <w:sectPr w:rsidR="007268E4" w:rsidRPr="00BB4F60" w:rsidSect="00931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3A0BB" w14:textId="77777777" w:rsidR="000000EB" w:rsidRDefault="000000EB" w:rsidP="005762FE">
      <w:r>
        <w:separator/>
      </w:r>
    </w:p>
  </w:endnote>
  <w:endnote w:type="continuationSeparator" w:id="0">
    <w:p w14:paraId="0F8BC564" w14:textId="77777777" w:rsidR="000000EB" w:rsidRDefault="000000EB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5322C" w14:textId="77777777" w:rsidR="000000EB" w:rsidRDefault="000000EB" w:rsidP="005762FE">
      <w:r>
        <w:separator/>
      </w:r>
    </w:p>
  </w:footnote>
  <w:footnote w:type="continuationSeparator" w:id="0">
    <w:p w14:paraId="458F7B03" w14:textId="77777777" w:rsidR="000000EB" w:rsidRDefault="000000EB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490898036">
    <w:abstractNumId w:val="0"/>
  </w:num>
  <w:num w:numId="2" w16cid:durableId="1405957894">
    <w:abstractNumId w:val="1"/>
  </w:num>
  <w:num w:numId="3" w16cid:durableId="1209687787">
    <w:abstractNumId w:val="1"/>
  </w:num>
  <w:num w:numId="4" w16cid:durableId="848175228">
    <w:abstractNumId w:val="1"/>
  </w:num>
  <w:num w:numId="5" w16cid:durableId="1191183040">
    <w:abstractNumId w:val="1"/>
  </w:num>
  <w:num w:numId="6" w16cid:durableId="896403559">
    <w:abstractNumId w:val="1"/>
  </w:num>
  <w:num w:numId="7" w16cid:durableId="12659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D0"/>
    <w:rsid w:val="000000EB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12D0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442E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7A894"/>
  <w15:docId w15:val="{454104D7-6FE6-4E29-807B-6B76EB16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1.2019-calendar-january-3mini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2026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2024-05-21T08:47:00Z</dcterms:created>
  <dcterms:modified xsi:type="dcterms:W3CDTF">2024-05-21T08:48:00Z</dcterms:modified>
</cp:coreProperties>
</file>