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B2883" w:rsidRPr="006B2883" w14:paraId="66E010C6" w14:textId="77777777" w:rsidTr="006B2883">
        <w:trPr>
          <w:trHeight w:val="600"/>
        </w:trPr>
        <w:tc>
          <w:tcPr>
            <w:tcW w:w="9576" w:type="dxa"/>
            <w:gridSpan w:val="7"/>
          </w:tcPr>
          <w:p w14:paraId="551D7A0C" w14:textId="77777777" w:rsidR="006B2883" w:rsidRPr="006B2883" w:rsidRDefault="006B2883" w:rsidP="006B2883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2027</w:t>
            </w:r>
          </w:p>
        </w:tc>
      </w:tr>
      <w:tr w:rsidR="006B2883" w14:paraId="06834EB3" w14:textId="77777777" w:rsidTr="006B2883">
        <w:tc>
          <w:tcPr>
            <w:tcW w:w="1368" w:type="dxa"/>
          </w:tcPr>
          <w:p w14:paraId="3CF063C8" w14:textId="77777777" w:rsidR="006B2883" w:rsidRDefault="006B2883" w:rsidP="006B2883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D30C00D" w14:textId="77777777" w:rsidR="006B2883" w:rsidRDefault="006B2883" w:rsidP="006B2883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244AF1C" w14:textId="77777777" w:rsidR="006B2883" w:rsidRDefault="006B2883" w:rsidP="006B2883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FFE665E" w14:textId="77777777" w:rsidR="006B2883" w:rsidRDefault="006B2883" w:rsidP="006B2883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7DA9E988" w14:textId="77777777" w:rsidR="006B2883" w:rsidRDefault="006B2883" w:rsidP="006B2883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70FEE3" w14:textId="77777777" w:rsidR="006B2883" w:rsidRDefault="006B2883" w:rsidP="006B2883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EF4DAA" w14:textId="77777777" w:rsidR="006B2883" w:rsidRDefault="006B2883" w:rsidP="006B2883">
            <w:pPr>
              <w:jc w:val="center"/>
            </w:pPr>
            <w:r>
              <w:t>Saturday</w:t>
            </w:r>
          </w:p>
        </w:tc>
      </w:tr>
      <w:tr w:rsidR="006B2883" w14:paraId="69FF6DE4" w14:textId="77777777" w:rsidTr="006B288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66ED7A1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533AF2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5090858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91D4D0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39DF5EC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F027B7" w14:textId="77777777" w:rsidR="006B2883" w:rsidRDefault="006B2883" w:rsidP="006B288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306E2B" w14:textId="77777777" w:rsidR="006B2883" w:rsidRDefault="006B2883" w:rsidP="006B288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6B2883" w14:paraId="7204CDBF" w14:textId="77777777" w:rsidTr="006B288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27B0DA" w14:textId="77777777" w:rsidR="006B2883" w:rsidRDefault="006B2883" w:rsidP="006B288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B859B0" w14:textId="77777777" w:rsidR="006B2883" w:rsidRDefault="006B2883" w:rsidP="006B288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557B24" w14:textId="77777777" w:rsidR="006B2883" w:rsidRDefault="006B2883" w:rsidP="006B288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621BD9" w14:textId="77777777" w:rsidR="006B2883" w:rsidRDefault="006B2883" w:rsidP="006B288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D332C5" w14:textId="77777777" w:rsidR="006B2883" w:rsidRDefault="006B2883" w:rsidP="006B288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4F685E" w14:textId="77777777" w:rsidR="006B2883" w:rsidRDefault="006B2883" w:rsidP="006B288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63857C" w14:textId="77777777" w:rsidR="006B2883" w:rsidRDefault="006B2883" w:rsidP="006B288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6B2883" w14:paraId="715D1B24" w14:textId="77777777" w:rsidTr="006B288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560136" w14:textId="77777777" w:rsidR="006B2883" w:rsidRDefault="006B2883" w:rsidP="006B288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7952F4" w14:textId="77777777" w:rsidR="006B2883" w:rsidRDefault="006B2883" w:rsidP="006B2883">
            <w:pPr>
              <w:jc w:val="center"/>
            </w:pPr>
            <w:r>
              <w:t>11</w:t>
            </w:r>
            <w:r>
              <w:br/>
            </w:r>
            <w:r>
              <w:br/>
              <w:t>Columbus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70286A" w14:textId="77777777" w:rsidR="006B2883" w:rsidRDefault="006B2883" w:rsidP="006B2883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CB592E" w14:textId="77777777" w:rsidR="006B2883" w:rsidRDefault="006B2883" w:rsidP="006B288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28F820" w14:textId="77777777" w:rsidR="006B2883" w:rsidRDefault="006B2883" w:rsidP="006B288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C3C93B" w14:textId="77777777" w:rsidR="006B2883" w:rsidRDefault="006B2883" w:rsidP="006B288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0B9B99" w14:textId="77777777" w:rsidR="006B2883" w:rsidRDefault="006B2883" w:rsidP="006B288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6B2883" w14:paraId="3769F5E3" w14:textId="77777777" w:rsidTr="006B288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E716E9" w14:textId="77777777" w:rsidR="006B2883" w:rsidRDefault="006B2883" w:rsidP="006B288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66B29A" w14:textId="77777777" w:rsidR="006B2883" w:rsidRDefault="006B2883" w:rsidP="006B288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DE7C22" w14:textId="77777777" w:rsidR="006B2883" w:rsidRDefault="006B2883" w:rsidP="006B288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4D1B69" w14:textId="77777777" w:rsidR="006B2883" w:rsidRDefault="006B2883" w:rsidP="006B288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217D1C" w14:textId="77777777" w:rsidR="006B2883" w:rsidRDefault="006B2883" w:rsidP="006B288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C97F93" w14:textId="77777777" w:rsidR="006B2883" w:rsidRDefault="006B2883" w:rsidP="006B288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301388" w14:textId="77777777" w:rsidR="006B2883" w:rsidRDefault="006B2883" w:rsidP="006B288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6B2883" w14:paraId="55CA2801" w14:textId="77777777" w:rsidTr="006B288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0AE91E" w14:textId="77777777" w:rsidR="006B2883" w:rsidRDefault="006B2883" w:rsidP="006B288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89E1410" w14:textId="77777777" w:rsidR="006B2883" w:rsidRDefault="006B2883" w:rsidP="006B288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374A6DE" w14:textId="77777777" w:rsidR="006B2883" w:rsidRDefault="006B2883" w:rsidP="006B288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D3272A3" w14:textId="77777777" w:rsidR="006B2883" w:rsidRDefault="006B2883" w:rsidP="006B288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3647E7A" w14:textId="77777777" w:rsidR="006B2883" w:rsidRDefault="006B2883" w:rsidP="006B288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154EF0E" w14:textId="77777777" w:rsidR="006B2883" w:rsidRDefault="006B2883" w:rsidP="006B288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263B2AB" w14:textId="77777777" w:rsidR="006B2883" w:rsidRDefault="006B2883" w:rsidP="006B288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6B2883" w14:paraId="5EA16B5E" w14:textId="77777777" w:rsidTr="006B2883">
        <w:trPr>
          <w:trHeight w:val="1500"/>
        </w:trPr>
        <w:tc>
          <w:tcPr>
            <w:tcW w:w="1368" w:type="dxa"/>
            <w:shd w:val="clear" w:color="auto" w:fill="auto"/>
          </w:tcPr>
          <w:p w14:paraId="476D9F0E" w14:textId="77777777" w:rsidR="006B2883" w:rsidRDefault="006B2883" w:rsidP="006B288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37BBD1E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</w:tcPr>
          <w:p w14:paraId="4D130A5B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</w:tcPr>
          <w:p w14:paraId="6E811275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</w:tcPr>
          <w:p w14:paraId="68AE04B1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</w:tcPr>
          <w:p w14:paraId="76F6F39B" w14:textId="77777777" w:rsidR="006B2883" w:rsidRDefault="006B2883" w:rsidP="006B2883">
            <w:pPr>
              <w:jc w:val="center"/>
            </w:pPr>
          </w:p>
        </w:tc>
        <w:tc>
          <w:tcPr>
            <w:tcW w:w="1368" w:type="dxa"/>
          </w:tcPr>
          <w:p w14:paraId="7AEC846E" w14:textId="77777777" w:rsidR="006B2883" w:rsidRDefault="006B2883" w:rsidP="006B2883">
            <w:pPr>
              <w:jc w:val="center"/>
            </w:pPr>
          </w:p>
        </w:tc>
      </w:tr>
    </w:tbl>
    <w:p w14:paraId="71A0D547" w14:textId="77777777" w:rsidR="006B2883" w:rsidRDefault="006B2883" w:rsidP="006B2883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2883" w14:paraId="3EB47476" w14:textId="77777777" w:rsidTr="006B2883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B2883" w:rsidRPr="006B2883" w14:paraId="54C5997C" w14:textId="77777777" w:rsidTr="006B288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22306B8" w14:textId="77777777" w:rsidR="006B2883" w:rsidRPr="006B2883" w:rsidRDefault="006B2883" w:rsidP="006B288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2027</w:t>
                  </w:r>
                </w:p>
              </w:tc>
            </w:tr>
            <w:tr w:rsidR="006B2883" w:rsidRPr="006B2883" w14:paraId="6E4F9681" w14:textId="77777777" w:rsidTr="006B288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9DFF5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8950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59F5C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368AA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27E8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6C50D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6726F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B2883" w:rsidRPr="006B2883" w14:paraId="5BECF4C8" w14:textId="77777777" w:rsidTr="006B288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4DCC5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A4509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B3780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0FBA7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D70797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F079B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7B014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6B2883" w:rsidRPr="006B2883" w14:paraId="775D6365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777D6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122BE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2B678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2F96C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B96B4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5541B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C792F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6B2883" w:rsidRPr="006B2883" w14:paraId="014B840F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BB01D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42818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6FEB8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AAE7C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8A289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44E3C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E333E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6B2883" w:rsidRPr="006B2883" w14:paraId="2A95E3BC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915E41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DBA8A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E3299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BECAB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374828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BFAAD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0AC0D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6B2883" w:rsidRPr="006B2883" w14:paraId="44652D36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34E6A0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467A5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D12A3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4E219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6B1D2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4B558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1E45B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6B2883" w:rsidRPr="006B2883" w14:paraId="7E4AB1D0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8843F2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772FB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6DEE5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5CA92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D18C8A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09687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F9915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29483A2" w14:textId="77777777" w:rsidR="006B2883" w:rsidRDefault="006B2883" w:rsidP="006B2883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B2883" w:rsidRPr="006B2883" w14:paraId="6DAE0CE8" w14:textId="77777777" w:rsidTr="006B288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68A961F" w14:textId="77777777" w:rsidR="006B2883" w:rsidRPr="006B2883" w:rsidRDefault="006B2883" w:rsidP="006B288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2027</w:t>
                  </w:r>
                </w:p>
              </w:tc>
            </w:tr>
            <w:tr w:rsidR="006B2883" w:rsidRPr="006B2883" w14:paraId="6D07194A" w14:textId="77777777" w:rsidTr="006B288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3224D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BBBF4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A677C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4D53A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8FD39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B5F79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E92A4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B2883" w:rsidRPr="006B2883" w14:paraId="6C01E0C2" w14:textId="77777777" w:rsidTr="006B288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4621AA0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A457F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CEC75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C31C9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02BD91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342F3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03D4A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6B2883" w:rsidRPr="006B2883" w14:paraId="61192829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18675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42426A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FA9800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A61A6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4EE80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287139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8C43F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6B2883" w:rsidRPr="006B2883" w14:paraId="49BC1C5B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26924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C6580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2CD5A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0CFC9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4260E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8B6A8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82D89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6B2883" w:rsidRPr="006B2883" w14:paraId="39A9ADF7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098A06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4F7FD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E839D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FED12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ABABC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E9B18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4B954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6B2883" w:rsidRPr="006B2883" w14:paraId="3EEFF9AF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839DE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4E1B4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78997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A4C9B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DC517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2F35F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3589B0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6B2883" w:rsidRPr="006B2883" w14:paraId="54ADCB7A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4A72C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21618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A85FB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6C2B1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BD3199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249AA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4ECA2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A63DF96" w14:textId="77777777" w:rsidR="006B2883" w:rsidRDefault="006B2883" w:rsidP="006B2883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B2883" w:rsidRPr="006B2883" w14:paraId="1A4BEB5D" w14:textId="77777777" w:rsidTr="006B2883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4855648" w14:textId="77777777" w:rsidR="006B2883" w:rsidRPr="006B2883" w:rsidRDefault="006B2883" w:rsidP="006B288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2027</w:t>
                  </w:r>
                </w:p>
              </w:tc>
            </w:tr>
            <w:tr w:rsidR="006B2883" w:rsidRPr="006B2883" w14:paraId="712FFE46" w14:textId="77777777" w:rsidTr="006B2883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91152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E4F56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A8071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2451D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63D11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5A07A0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E3408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B2883" w:rsidRPr="006B2883" w14:paraId="46261D3B" w14:textId="77777777" w:rsidTr="006B2883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3AB76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C9B649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6F54E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188CB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DB12C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6D703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7769E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6B2883" w:rsidRPr="006B2883" w14:paraId="63FD19D9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F3C2C5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7DB929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350C2C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20C94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D5A83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A32B8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C8F8CA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6B2883" w:rsidRPr="006B2883" w14:paraId="0ADFB92D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D58A12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1ED87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064084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9F6A7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C3E75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8ED07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E059B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6B2883" w:rsidRPr="006B2883" w14:paraId="1B96CA1E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3CF9D1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CA0F2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B389C1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B89B5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2D082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9E203F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48028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6B2883" w:rsidRPr="006B2883" w14:paraId="0402A6F6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D4B426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0FC1B7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874DE5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C40E7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6B3DD3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2F9EA4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E5F55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6B2883" w:rsidRPr="006B2883" w14:paraId="1C0E2E31" w14:textId="77777777" w:rsidTr="006B2883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4CBEB5A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10E08B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831048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14878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A10D8E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91D88D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2D7C80" w14:textId="77777777" w:rsidR="006B2883" w:rsidRPr="006B2883" w:rsidRDefault="006B2883" w:rsidP="006B2883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70ED2A8" w14:textId="77777777" w:rsidR="006B2883" w:rsidRDefault="006B2883" w:rsidP="006B2883">
            <w:pPr>
              <w:jc w:val="center"/>
            </w:pPr>
          </w:p>
        </w:tc>
      </w:tr>
    </w:tbl>
    <w:p w14:paraId="2BE4AF41" w14:textId="77777777" w:rsidR="007268E4" w:rsidRPr="00BB4F60" w:rsidRDefault="006B2883" w:rsidP="006B2883">
      <w:pPr>
        <w:jc w:val="center"/>
      </w:pPr>
      <w:r>
        <w:t>© Free-PrintableCalendar.Com</w:t>
      </w:r>
    </w:p>
    <w:sectPr w:rsidR="007268E4" w:rsidRPr="00BB4F60" w:rsidSect="006B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29649" w14:textId="77777777" w:rsidR="007E05FE" w:rsidRDefault="007E05FE" w:rsidP="005762FE">
      <w:r>
        <w:separator/>
      </w:r>
    </w:p>
  </w:endnote>
  <w:endnote w:type="continuationSeparator" w:id="0">
    <w:p w14:paraId="1D9A5110" w14:textId="77777777" w:rsidR="007E05FE" w:rsidRDefault="007E05F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698A5" w14:textId="77777777" w:rsidR="007E05FE" w:rsidRDefault="007E05FE" w:rsidP="005762FE">
      <w:r>
        <w:separator/>
      </w:r>
    </w:p>
  </w:footnote>
  <w:footnote w:type="continuationSeparator" w:id="0">
    <w:p w14:paraId="3BE91C6A" w14:textId="77777777" w:rsidR="007E05FE" w:rsidRDefault="007E05FE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8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B2883"/>
    <w:rsid w:val="006F0B5F"/>
    <w:rsid w:val="006F7DCE"/>
    <w:rsid w:val="007224AB"/>
    <w:rsid w:val="007268E4"/>
    <w:rsid w:val="007312DE"/>
    <w:rsid w:val="007335EA"/>
    <w:rsid w:val="00735967"/>
    <w:rsid w:val="007D2CDD"/>
    <w:rsid w:val="007E05FE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8206"/>
  <w15:docId w15:val="{F1FF5DB0-D8EF-4879-A24B-F688F80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2024-05-21T09:03:00Z</dcterms:created>
  <dcterms:modified xsi:type="dcterms:W3CDTF">2024-05-21T09:04:00Z</dcterms:modified>
</cp:coreProperties>
</file>