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CalendarTable"/>
        <w:tblW w:w="5000" w:type="pct"/>
        <w:tblLayout w:type="fixed"/>
        <w:tblLook w:val="04A0" w:firstRow="1" w:lastRow="0" w:firstColumn="1" w:lastColumn="0" w:noHBand="0" w:noVBand="1"/>
        <w:tblCaption w:val="Calendar layout table"/>
        <w:tblDescription w:val="Calendar layout table"/>
      </w:tblPr>
      <w:tblGrid>
        <w:gridCol w:w="4679"/>
        <w:gridCol w:w="576"/>
        <w:gridCol w:w="8569"/>
      </w:tblGrid>
      <w:tr w:rsidR="00F93E3B" w14:paraId="7CBF00C6" w14:textId="77777777">
        <w:tc>
          <w:tcPr>
            <w:tcW w:w="4680" w:type="dxa"/>
          </w:tcPr>
          <w:tbl>
            <w:tblPr>
              <w:tblStyle w:val="CalendarTable"/>
              <w:tblW w:w="5000" w:type="pct"/>
              <w:tblLayout w:type="fixed"/>
              <w:tblLook w:val="04A0" w:firstRow="1" w:lastRow="0" w:firstColumn="1" w:lastColumn="0" w:noHBand="0" w:noVBand="1"/>
              <w:tblCaption w:val="Layout table for photos"/>
            </w:tblPr>
            <w:tblGrid>
              <w:gridCol w:w="4679"/>
            </w:tblGrid>
            <w:tr w:rsidR="00F93E3B" w14:paraId="2C46D76A" w14:textId="77777777">
              <w:trPr>
                <w:trHeight w:hRule="exact" w:val="3528"/>
              </w:trPr>
              <w:tc>
                <w:tcPr>
                  <w:tcW w:w="4680" w:type="dxa"/>
                  <w:tcMar>
                    <w:top w:w="288" w:type="dxa"/>
                  </w:tcMar>
                </w:tcPr>
                <w:p w14:paraId="35698602" w14:textId="77777777" w:rsidR="00F93E3B" w:rsidRDefault="00A14581">
                  <w:pPr>
                    <w:pStyle w:val="NoSpacing"/>
                  </w:pP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420EDD2C" wp14:editId="3DAB774D">
                        <wp:extent cx="2970766" cy="1996354"/>
                        <wp:effectExtent l="0" t="0" r="1270" b="4445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 4"/>
                                <pic:cNvPicPr preferRelativeResize="0"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497" r="349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70766" cy="1996354"/>
                                </a:xfrm>
                                <a:prstGeom prst="roundRect">
                                  <a:avLst>
                                    <a:gd name="adj" fmla="val 7138"/>
                                  </a:avLst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93E3B" w14:paraId="30033791" w14:textId="77777777">
              <w:trPr>
                <w:trHeight w:hRule="exact" w:val="288"/>
              </w:trPr>
              <w:tc>
                <w:tcPr>
                  <w:tcW w:w="4680" w:type="dxa"/>
                </w:tcPr>
                <w:p w14:paraId="34C2CB6F" w14:textId="77777777" w:rsidR="00F93E3B" w:rsidRDefault="00F93E3B"/>
              </w:tc>
            </w:tr>
            <w:tr w:rsidR="00F93E3B" w14:paraId="342E2819" w14:textId="77777777">
              <w:trPr>
                <w:trHeight w:hRule="exact" w:val="6840"/>
              </w:trPr>
              <w:tc>
                <w:tcPr>
                  <w:tcW w:w="4680" w:type="dxa"/>
                </w:tcPr>
                <w:p w14:paraId="06779224" w14:textId="77777777" w:rsidR="00F93E3B" w:rsidRDefault="00A14581">
                  <w:pPr>
                    <w:pStyle w:val="NoSpacing"/>
                  </w:pP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0F1613F9" wp14:editId="5D8B9F5A">
                        <wp:extent cx="2971800" cy="4352544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 1"/>
                                <pic:cNvPicPr preferRelativeResize="0"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0797" r="3079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71800" cy="4352544"/>
                                </a:xfrm>
                                <a:prstGeom prst="roundRect">
                                  <a:avLst>
                                    <a:gd name="adj" fmla="val 7138"/>
                                  </a:avLst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9C529AF" w14:textId="77777777" w:rsidR="00F93E3B" w:rsidRDefault="00F93E3B"/>
        </w:tc>
        <w:tc>
          <w:tcPr>
            <w:tcW w:w="576" w:type="dxa"/>
          </w:tcPr>
          <w:p w14:paraId="4BDD2046" w14:textId="77777777" w:rsidR="00F93E3B" w:rsidRDefault="00F93E3B"/>
        </w:tc>
        <w:tc>
          <w:tcPr>
            <w:tcW w:w="8571" w:type="dxa"/>
          </w:tcPr>
          <w:p w14:paraId="7D2C0760" w14:textId="0A9996CD" w:rsidR="00F93E3B" w:rsidRDefault="00A14581">
            <w:pPr>
              <w:pStyle w:val="Year"/>
              <w:rPr>
                <w:spacing w:val="-40"/>
              </w:rPr>
            </w:pPr>
            <w:r>
              <w:fldChar w:fldCharType="begin"/>
            </w:r>
            <w:r>
              <w:instrText xml:space="preserve"> DOCVARIABLE  MonthStart1 \@  yyyy   \* MERGEFORMAT </w:instrText>
            </w:r>
            <w:r>
              <w:fldChar w:fldCharType="separate"/>
            </w:r>
            <w:r w:rsidR="002E33E6">
              <w:t>2029</w:t>
            </w:r>
            <w:r>
              <w:fldChar w:fldCharType="end"/>
            </w:r>
          </w:p>
          <w:tbl>
            <w:tblPr>
              <w:tblStyle w:val="CalendarTable"/>
              <w:tblW w:w="0" w:type="auto"/>
              <w:tblLayout w:type="fixed"/>
              <w:tblLook w:val="04A0" w:firstRow="1" w:lastRow="0" w:firstColumn="1" w:lastColumn="0" w:noHBand="0" w:noVBand="1"/>
              <w:tblCaption w:val="Sunday start calendar table"/>
              <w:tblDescription w:val="Sunday start calendar table"/>
            </w:tblPr>
            <w:tblGrid>
              <w:gridCol w:w="2469"/>
              <w:gridCol w:w="583"/>
              <w:gridCol w:w="2468"/>
              <w:gridCol w:w="583"/>
              <w:gridCol w:w="2468"/>
            </w:tblGrid>
            <w:tr w:rsidR="00F93E3B" w14:paraId="3536C76D" w14:textId="77777777">
              <w:tc>
                <w:tcPr>
                  <w:tcW w:w="2469" w:type="dxa"/>
                </w:tcPr>
                <w:p w14:paraId="1D23E7F0" w14:textId="77777777" w:rsidR="00F93E3B" w:rsidRDefault="00A14581">
                  <w:pPr>
                    <w:pStyle w:val="Months"/>
                  </w:pPr>
                  <w:bookmarkStart w:id="0" w:name="_Calendar"/>
                  <w:bookmarkEnd w:id="0"/>
                  <w:r>
                    <w:t>January</w:t>
                  </w:r>
                </w:p>
                <w:tbl>
                  <w:tblPr>
                    <w:tblStyle w:val="CalendarTable"/>
                    <w:tblW w:w="5000" w:type="pct"/>
                    <w:tblLayout w:type="fixed"/>
                    <w:tblLook w:val="04A0" w:firstRow="1" w:lastRow="0" w:firstColumn="1" w:lastColumn="0" w:noHBand="0" w:noVBand="1"/>
                    <w:tblCaption w:val="Calendar content table"/>
                  </w:tblPr>
                  <w:tblGrid>
                    <w:gridCol w:w="352"/>
                    <w:gridCol w:w="352"/>
                    <w:gridCol w:w="353"/>
                    <w:gridCol w:w="353"/>
                    <w:gridCol w:w="353"/>
                    <w:gridCol w:w="353"/>
                    <w:gridCol w:w="353"/>
                  </w:tblGrid>
                  <w:tr w:rsidR="00F93E3B" w14:paraId="23F6FB87" w14:textId="77777777">
                    <w:tc>
                      <w:tcPr>
                        <w:tcW w:w="714" w:type="pct"/>
                      </w:tcPr>
                      <w:p w14:paraId="0585919F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  <w:tc>
                      <w:tcPr>
                        <w:tcW w:w="714" w:type="pct"/>
                      </w:tcPr>
                      <w:p w14:paraId="70303369" w14:textId="77777777" w:rsidR="00F93E3B" w:rsidRDefault="00A14581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4" w:type="pct"/>
                      </w:tcPr>
                      <w:p w14:paraId="04313B42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4" w:type="pct"/>
                      </w:tcPr>
                      <w:p w14:paraId="6FBB0D0B" w14:textId="77777777" w:rsidR="00F93E3B" w:rsidRDefault="00A14581">
                        <w:pPr>
                          <w:pStyle w:val="Days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714" w:type="pct"/>
                      </w:tcPr>
                      <w:p w14:paraId="75F0566E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4" w:type="pct"/>
                      </w:tcPr>
                      <w:p w14:paraId="2030A87C" w14:textId="77777777" w:rsidR="00F93E3B" w:rsidRDefault="00A14581">
                        <w:pPr>
                          <w:pStyle w:val="Days"/>
                        </w:pPr>
                        <w:r>
                          <w:t>F</w:t>
                        </w:r>
                      </w:p>
                    </w:tc>
                    <w:tc>
                      <w:tcPr>
                        <w:tcW w:w="714" w:type="pct"/>
                      </w:tcPr>
                      <w:p w14:paraId="05BC4D88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</w:tr>
                  <w:tr w:rsidR="00F93E3B" w14:paraId="6763E391" w14:textId="77777777">
                    <w:tc>
                      <w:tcPr>
                        <w:tcW w:w="714" w:type="pct"/>
                      </w:tcPr>
                      <w:p w14:paraId="551C2875" w14:textId="3FAE967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 \@ dddd </w:instrText>
                        </w:r>
                        <w:r>
                          <w:fldChar w:fldCharType="separate"/>
                        </w:r>
                        <w:r w:rsidR="002E33E6">
                          <w:instrText>Monday</w:instrText>
                        </w:r>
                        <w:r>
                          <w:fldChar w:fldCharType="end"/>
                        </w:r>
                        <w:r>
                          <w:instrText xml:space="preserve"> = “Sunday" 1 ""</w:instrTex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3448F61C" w14:textId="2B1B71E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 \@ dddd </w:instrText>
                        </w:r>
                        <w:r>
                          <w:fldChar w:fldCharType="separate"/>
                        </w:r>
                        <w:r w:rsidR="002E33E6">
                          <w:instrText>Monday</w:instrText>
                        </w:r>
                        <w:r>
                          <w:fldChar w:fldCharType="end"/>
                        </w:r>
                        <w:r>
                          <w:instrText xml:space="preserve"> = “Monday"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=A2 </w:instrText>
                        </w:r>
                        <w:r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=A2+1 </w:instrText>
                        </w:r>
                        <w:r>
                          <w:fldChar w:fldCharType="separate"/>
                        </w:r>
                        <w:r w:rsidR="00351F6F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 w:rsidR="002E33E6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6E164F55" w14:textId="5A8C040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 \@ dddd </w:instrText>
                        </w:r>
                        <w:r>
                          <w:fldChar w:fldCharType="separate"/>
                        </w:r>
                        <w:r w:rsidR="002E33E6">
                          <w:instrText>Monday</w:instrText>
                        </w:r>
                        <w:r>
                          <w:fldChar w:fldCharType="end"/>
                        </w:r>
                        <w:r>
                          <w:instrText xml:space="preserve"> = “Tuesday"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=B2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=B2+1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2E33E6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 w:rsidR="002E33E6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68EE74CD" w14:textId="756FEF3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 \@ dddd </w:instrText>
                        </w:r>
                        <w:r>
                          <w:fldChar w:fldCharType="separate"/>
                        </w:r>
                        <w:r w:rsidR="002E33E6">
                          <w:instrText>Monday</w:instrText>
                        </w:r>
                        <w:r>
                          <w:fldChar w:fldCharType="end"/>
                        </w:r>
                        <w:r>
                          <w:instrText xml:space="preserve"> = “Wednesday"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=C2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=C2+1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2E33E6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 w:rsidR="002E33E6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1F03BF4E" w14:textId="0FBB2C4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 \@ dddd </w:instrText>
                        </w:r>
                        <w:r>
                          <w:fldChar w:fldCharType="separate"/>
                        </w:r>
                        <w:r w:rsidR="002E33E6">
                          <w:instrText>Monday</w:instrText>
                        </w:r>
                        <w:r>
                          <w:fldChar w:fldCharType="end"/>
                        </w:r>
                        <w:r>
                          <w:instrText xml:space="preserve">= “Thursday"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=D2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=D2+1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2E33E6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 w:rsidR="002E33E6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6DCEDD36" w14:textId="67312DF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 \@ dddd </w:instrText>
                        </w:r>
                        <w:r>
                          <w:fldChar w:fldCharType="separate"/>
                        </w:r>
                        <w:r w:rsidR="002E33E6">
                          <w:instrText>Monday</w:instrText>
                        </w:r>
                        <w:r>
                          <w:fldChar w:fldCharType="end"/>
                        </w:r>
                        <w:r>
                          <w:instrText xml:space="preserve"> = “Friday"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=E2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=E2+1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2E33E6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 w:rsidR="002E33E6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34096491" w14:textId="23E8A58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 \@ dddd </w:instrText>
                        </w:r>
                        <w:r>
                          <w:fldChar w:fldCharType="separate"/>
                        </w:r>
                        <w:r w:rsidR="002E33E6">
                          <w:instrText>Monday</w:instrText>
                        </w:r>
                        <w:r>
                          <w:fldChar w:fldCharType="end"/>
                        </w:r>
                        <w:r>
                          <w:instrText xml:space="preserve"> = “Saturday"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=F2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=F2+1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6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6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126663B1" w14:textId="77777777">
                    <w:tc>
                      <w:tcPr>
                        <w:tcW w:w="714" w:type="pct"/>
                      </w:tcPr>
                      <w:p w14:paraId="7E1E2A28" w14:textId="66C3700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=G2+1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664443BB" w14:textId="29FEDCB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=A3+1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63E738DE" w14:textId="3DDB097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=B3+1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387D97FB" w14:textId="7063A54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=C3+1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453C5146" w14:textId="6502079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=D3+1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3606C325" w14:textId="3689725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=E3+1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3C793EAE" w14:textId="28EF0AA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=F3+1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13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01AD130D" w14:textId="77777777">
                    <w:tc>
                      <w:tcPr>
                        <w:tcW w:w="714" w:type="pct"/>
                      </w:tcPr>
                      <w:p w14:paraId="7D0B45E7" w14:textId="4B87329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=G3+1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3485AF7F" w14:textId="07E02FC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=A4+1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07AA694A" w14:textId="0D76FF3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=B4+1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2F9600AB" w14:textId="2DC8F89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=C4+1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28A47039" w14:textId="167977C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=D4+1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4771F4DA" w14:textId="7172430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=E4+1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79CB273C" w14:textId="6F8CEFE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=F4+1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20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5DF820C8" w14:textId="77777777">
                    <w:tc>
                      <w:tcPr>
                        <w:tcW w:w="714" w:type="pct"/>
                      </w:tcPr>
                      <w:p w14:paraId="67C07CB6" w14:textId="6C77043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=G4+1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5E7D4BA7" w14:textId="085A8DB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=A5+1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07CC27FA" w14:textId="3821085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=B5+1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3E266149" w14:textId="57BB994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=C5+1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616F0196" w14:textId="5B7510D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=D5+1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7A9CD00C" w14:textId="49704C9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=E5+1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6CE66686" w14:textId="228293D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=F5+1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27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7246592E" w14:textId="77777777">
                    <w:tc>
                      <w:tcPr>
                        <w:tcW w:w="714" w:type="pct"/>
                      </w:tcPr>
                      <w:p w14:paraId="130E8D79" w14:textId="516B9C1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=G5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=G5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 \@ d </w:instrText>
                        </w:r>
                        <w:r>
                          <w:fldChar w:fldCharType="separate"/>
                        </w:r>
                        <w:r w:rsidR="002E33E6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=G5+1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30561541" w14:textId="33AC3AA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=A6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=A6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 \@ d </w:instrText>
                        </w:r>
                        <w:r>
                          <w:fldChar w:fldCharType="separate"/>
                        </w:r>
                        <w:r w:rsidR="002E33E6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=A6+1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717A1E3A" w14:textId="26876A5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=B6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=B6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 \@ d </w:instrText>
                        </w:r>
                        <w:r>
                          <w:fldChar w:fldCharType="separate"/>
                        </w:r>
                        <w:r w:rsidR="002E33E6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=B6+1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30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74E67913" w14:textId="30006BE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=C6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=C6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 \@ d </w:instrText>
                        </w:r>
                        <w:r>
                          <w:fldChar w:fldCharType="separate"/>
                        </w:r>
                        <w:r w:rsidR="002E33E6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=C6+1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9B2DD5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 w:rsidR="009B2DD5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31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48BFBE38" w14:textId="186F501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=D6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=D6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 \@ d </w:instrText>
                        </w:r>
                        <w:r>
                          <w:fldChar w:fldCharType="separate"/>
                        </w:r>
                        <w:r w:rsidR="002E33E6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=D6+1 </w:instrText>
                        </w:r>
                        <w:r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7EF14EF8" w14:textId="746BF8C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=E6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=E6 </w:instrText>
                        </w:r>
                        <w:r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 \@ d </w:instrText>
                        </w:r>
                        <w:r>
                          <w:fldChar w:fldCharType="separate"/>
                        </w:r>
                        <w:r w:rsidR="00B80484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=E6+1 </w:instrText>
                        </w:r>
                        <w:r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0A6F7E20" w14:textId="0EA3236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=F6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=F6 </w:instrText>
                        </w:r>
                        <w:r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 \@ d </w:instrText>
                        </w:r>
                        <w:r>
                          <w:fldChar w:fldCharType="separate"/>
                        </w:r>
                        <w:r w:rsidR="00B80484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=F6+1 </w:instrText>
                        </w:r>
                        <w:r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DC1CCC"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473FEAA4" w14:textId="77777777">
                    <w:tc>
                      <w:tcPr>
                        <w:tcW w:w="714" w:type="pct"/>
                      </w:tcPr>
                      <w:p w14:paraId="0FD82576" w14:textId="02E9527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=G6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=G6 </w:instrText>
                        </w:r>
                        <w:r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 \@ d </w:instrText>
                        </w:r>
                        <w:r>
                          <w:fldChar w:fldCharType="separate"/>
                        </w:r>
                        <w:r w:rsidR="00B80484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=G6+1 </w:instrText>
                        </w:r>
                        <w:r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995372"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7221DB22" w14:textId="71B10F4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=A7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=A7 </w:instrText>
                        </w:r>
                        <w:r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 \@ d </w:instrText>
                        </w:r>
                        <w:r>
                          <w:fldChar w:fldCharType="separate"/>
                        </w:r>
                        <w:r w:rsidR="00B80484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=A7+1 </w:instrText>
                        </w:r>
                        <w:r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B80484"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</w:tcPr>
                      <w:p w14:paraId="17E09B32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4" w:type="pct"/>
                      </w:tcPr>
                      <w:p w14:paraId="1EAE79C0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4" w:type="pct"/>
                      </w:tcPr>
                      <w:p w14:paraId="26817126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4" w:type="pct"/>
                      </w:tcPr>
                      <w:p w14:paraId="4EDE93B3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4" w:type="pct"/>
                      </w:tcPr>
                      <w:p w14:paraId="4BD50C26" w14:textId="77777777" w:rsidR="00F93E3B" w:rsidRDefault="00F93E3B">
                        <w:pPr>
                          <w:pStyle w:val="Dates"/>
                        </w:pPr>
                      </w:p>
                    </w:tc>
                  </w:tr>
                </w:tbl>
                <w:p w14:paraId="7A197170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583" w:type="dxa"/>
                </w:tcPr>
                <w:p w14:paraId="3D21CA0D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2468" w:type="dxa"/>
                </w:tcPr>
                <w:p w14:paraId="54513202" w14:textId="77777777" w:rsidR="00F93E3B" w:rsidRDefault="00A14581">
                  <w:pPr>
                    <w:pStyle w:val="Months"/>
                  </w:pPr>
                  <w:r>
                    <w:t>May</w:t>
                  </w:r>
                </w:p>
                <w:tbl>
                  <w:tblPr>
                    <w:tblStyle w:val="CalendarTable"/>
                    <w:tblW w:w="5000" w:type="pct"/>
                    <w:tblLayout w:type="fixed"/>
                    <w:tblLook w:val="04A0" w:firstRow="1" w:lastRow="0" w:firstColumn="1" w:lastColumn="0" w:noHBand="0" w:noVBand="1"/>
                    <w:tblCaption w:val="Calendar content table"/>
                  </w:tblPr>
                  <w:tblGrid>
                    <w:gridCol w:w="349"/>
                    <w:gridCol w:w="354"/>
                    <w:gridCol w:w="354"/>
                    <w:gridCol w:w="354"/>
                    <w:gridCol w:w="354"/>
                    <w:gridCol w:w="354"/>
                    <w:gridCol w:w="349"/>
                  </w:tblGrid>
                  <w:tr w:rsidR="00F93E3B" w14:paraId="7523D7D5" w14:textId="77777777">
                    <w:tc>
                      <w:tcPr>
                        <w:tcW w:w="708" w:type="pct"/>
                      </w:tcPr>
                      <w:p w14:paraId="49F85609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570972E8" w14:textId="77777777" w:rsidR="00F93E3B" w:rsidRDefault="00A14581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208A0DBE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6B3DF53B" w14:textId="77777777" w:rsidR="00F93E3B" w:rsidRDefault="00A14581">
                        <w:pPr>
                          <w:pStyle w:val="Days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42F5D603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6C201B69" w14:textId="77777777" w:rsidR="00F93E3B" w:rsidRDefault="00A14581">
                        <w:pPr>
                          <w:pStyle w:val="Days"/>
                        </w:pPr>
                        <w:r>
                          <w:t>F</w:t>
                        </w:r>
                      </w:p>
                    </w:tc>
                    <w:tc>
                      <w:tcPr>
                        <w:tcW w:w="707" w:type="pct"/>
                      </w:tcPr>
                      <w:p w14:paraId="26C881AF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</w:tr>
                  <w:tr w:rsidR="00F93E3B" w14:paraId="658293FC" w14:textId="77777777">
                    <w:tc>
                      <w:tcPr>
                        <w:tcW w:w="708" w:type="pct"/>
                      </w:tcPr>
                      <w:p w14:paraId="7B1C0E98" w14:textId="274A3E8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MonthStart5 \@ dddd </w:instrText>
                        </w:r>
                        <w:r>
                          <w:fldChar w:fldCharType="separate"/>
                        </w:r>
                        <w:r w:rsidR="002E33E6">
                          <w:instrText>Tuesday</w:instrText>
                        </w:r>
                        <w:r>
                          <w:fldChar w:fldCharType="end"/>
                        </w:r>
                        <w:r>
                          <w:instrText xml:space="preserve"> = “Sunday" 1 ""</w:instrTex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E68E61C" w14:textId="797F865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MonthStart5 \@ dddd </w:instrText>
                        </w:r>
                        <w:r>
                          <w:fldChar w:fldCharType="separate"/>
                        </w:r>
                        <w:r w:rsidR="002E33E6">
                          <w:instrText>Tuesday</w:instrText>
                        </w:r>
                        <w:r>
                          <w:fldChar w:fldCharType="end"/>
                        </w:r>
                        <w:r>
                          <w:instrText xml:space="preserve"> = “Monday"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=A2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=A2+1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950BAFB" w14:textId="519B54B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MonthStart5 \@ dddd </w:instrText>
                        </w:r>
                        <w:r>
                          <w:fldChar w:fldCharType="separate"/>
                        </w:r>
                        <w:r w:rsidR="002E33E6">
                          <w:instrText>Tuesday</w:instrText>
                        </w:r>
                        <w:r>
                          <w:fldChar w:fldCharType="end"/>
                        </w:r>
                        <w:r>
                          <w:instrText xml:space="preserve"> = “Tuesday"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=B2 </w:instrText>
                        </w:r>
                        <w:r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=B2+1 </w:instrText>
                        </w:r>
                        <w:r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B80484"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 w:rsidR="00B80484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921FDEF" w14:textId="744AE54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MonthStart5 \@ dddd </w:instrText>
                        </w:r>
                        <w:r>
                          <w:fldChar w:fldCharType="separate"/>
                        </w:r>
                        <w:r w:rsidR="002E33E6">
                          <w:instrText>Tuesday</w:instrText>
                        </w:r>
                        <w:r>
                          <w:fldChar w:fldCharType="end"/>
                        </w:r>
                        <w:r>
                          <w:instrText xml:space="preserve"> = “Wednesday"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=C2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=C2+1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B80484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 w:rsidR="00B80484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8178FFE" w14:textId="7646CD1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MonthStart5 \@ dddd </w:instrText>
                        </w:r>
                        <w:r>
                          <w:fldChar w:fldCharType="separate"/>
                        </w:r>
                        <w:r w:rsidR="002E33E6">
                          <w:instrText>Tuesday</w:instrText>
                        </w:r>
                        <w:r>
                          <w:fldChar w:fldCharType="end"/>
                        </w:r>
                        <w:r>
                          <w:instrText xml:space="preserve">= “Thursday"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=D2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=D2+1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B80484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 w:rsidR="00B80484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AFBD8C3" w14:textId="5135719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MonthStart5 \@ dddd </w:instrText>
                        </w:r>
                        <w:r>
                          <w:fldChar w:fldCharType="separate"/>
                        </w:r>
                        <w:r w:rsidR="002E33E6">
                          <w:instrText>Tuesday</w:instrText>
                        </w:r>
                        <w:r>
                          <w:fldChar w:fldCharType="end"/>
                        </w:r>
                        <w:r>
                          <w:instrText xml:space="preserve"> = “Friday"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=E2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=E2+1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B80484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 w:rsidR="00B80484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2AB7BAB6" w14:textId="4F02ECC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MonthStart5 \@ dddd </w:instrText>
                        </w:r>
                        <w:r>
                          <w:fldChar w:fldCharType="separate"/>
                        </w:r>
                        <w:r w:rsidR="002E33E6">
                          <w:instrText>Tuesday</w:instrText>
                        </w:r>
                        <w:r>
                          <w:fldChar w:fldCharType="end"/>
                        </w:r>
                        <w:r>
                          <w:instrText xml:space="preserve"> = “Saturday"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=F2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=F2+1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74FC1277" w14:textId="77777777">
                    <w:tc>
                      <w:tcPr>
                        <w:tcW w:w="708" w:type="pct"/>
                      </w:tcPr>
                      <w:p w14:paraId="5D740968" w14:textId="39D205B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=G2+1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799B2F9" w14:textId="062773D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=A3+1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E73CC47" w14:textId="596CEE9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=B3+1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B70A71E" w14:textId="1152678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=C3+1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BC81651" w14:textId="12FAC3D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=D3+1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60D1B56" w14:textId="2C78510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=E3+1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5FDE7A06" w14:textId="591327A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=F3+1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12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20B3943B" w14:textId="77777777">
                    <w:tc>
                      <w:tcPr>
                        <w:tcW w:w="708" w:type="pct"/>
                      </w:tcPr>
                      <w:p w14:paraId="055D5AB7" w14:textId="1CB0504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=G3+1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96DDF24" w14:textId="550A1FD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=A4+1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7165EEA" w14:textId="2AE8DDA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=B4+1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04413FE" w14:textId="7016738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=C4+1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EBFE112" w14:textId="6ABF3A7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=D4+1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22A5BAA" w14:textId="2E635E6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=E4+1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4E0B406E" w14:textId="688841D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=F4+1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19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6D071898" w14:textId="77777777">
                    <w:tc>
                      <w:tcPr>
                        <w:tcW w:w="708" w:type="pct"/>
                      </w:tcPr>
                      <w:p w14:paraId="244A4DDD" w14:textId="668FA1F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=G4+1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199D420" w14:textId="15AA227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=A5+1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56BBC59" w14:textId="599F162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=B5+1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1256B4F" w14:textId="222B486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=C5+1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392B2C0" w14:textId="7FCDAA0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=D5+1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DE07605" w14:textId="6311C7E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=E5+1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071C8AD7" w14:textId="5D02C79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=F5+1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26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610D2D06" w14:textId="77777777">
                    <w:tc>
                      <w:tcPr>
                        <w:tcW w:w="708" w:type="pct"/>
                      </w:tcPr>
                      <w:p w14:paraId="44476BCA" w14:textId="1DD0F50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=G5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=G5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MonthEnd5 \@ d </w:instrText>
                        </w:r>
                        <w:r>
                          <w:fldChar w:fldCharType="separate"/>
                        </w:r>
                        <w:r w:rsidR="002E33E6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=G5+1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2FF05DE" w14:textId="2284878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=A6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=A6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MonthEnd5 \@ d </w:instrText>
                        </w:r>
                        <w:r>
                          <w:fldChar w:fldCharType="separate"/>
                        </w:r>
                        <w:r w:rsidR="002E33E6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=A6+1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C90D531" w14:textId="4871781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=B6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=B6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MonthEnd5 \@ d </w:instrText>
                        </w:r>
                        <w:r>
                          <w:fldChar w:fldCharType="separate"/>
                        </w:r>
                        <w:r w:rsidR="002E33E6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=B6+1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B4F6D7B" w14:textId="3A78DF5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=C6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=C6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MonthEnd5 \@ d </w:instrText>
                        </w:r>
                        <w:r>
                          <w:fldChar w:fldCharType="separate"/>
                        </w:r>
                        <w:r w:rsidR="002E33E6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=C6+1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351F6F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 w:rsidR="00351F6F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30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127C664" w14:textId="64B6854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=D6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=D6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MonthEnd5 \@ d </w:instrText>
                        </w:r>
                        <w:r>
                          <w:fldChar w:fldCharType="separate"/>
                        </w:r>
                        <w:r w:rsidR="002E33E6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=D6+1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2E33E6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 w:rsidR="002E33E6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31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DF2B632" w14:textId="3ED8BB1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=E6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=E6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MonthEnd5 \@ d </w:instrText>
                        </w:r>
                        <w:r>
                          <w:fldChar w:fldCharType="separate"/>
                        </w:r>
                        <w:r w:rsidR="002E33E6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=E6+1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33445F6A" w14:textId="50507DE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=F6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=F6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MonthEnd5 \@ d </w:instrText>
                        </w:r>
                        <w:r>
                          <w:fldChar w:fldCharType="separate"/>
                        </w:r>
                        <w:r w:rsidR="00995372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=F6+1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000A13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7620B11E" w14:textId="77777777">
                    <w:tc>
                      <w:tcPr>
                        <w:tcW w:w="708" w:type="pct"/>
                      </w:tcPr>
                      <w:p w14:paraId="51853AA0" w14:textId="699B806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=G6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=G6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MonthEnd5 \@ d </w:instrText>
                        </w:r>
                        <w:r>
                          <w:fldChar w:fldCharType="separate"/>
                        </w:r>
                        <w:r w:rsidR="00995372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=G6+1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DC1CCC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F26DC72" w14:textId="300538F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=A7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=A7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MonthEnd5 \@ d </w:instrText>
                        </w:r>
                        <w:r>
                          <w:fldChar w:fldCharType="separate"/>
                        </w:r>
                        <w:r w:rsidR="00995372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=A7+1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995372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0E3F6D4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1480EEC5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3154C78B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1C780062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07" w:type="pct"/>
                      </w:tcPr>
                      <w:p w14:paraId="42B35DC2" w14:textId="77777777" w:rsidR="00F93E3B" w:rsidRDefault="00F93E3B">
                        <w:pPr>
                          <w:pStyle w:val="Dates"/>
                        </w:pPr>
                      </w:p>
                    </w:tc>
                  </w:tr>
                </w:tbl>
                <w:p w14:paraId="5F37BD57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583" w:type="dxa"/>
                </w:tcPr>
                <w:p w14:paraId="78678CBE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2468" w:type="dxa"/>
                </w:tcPr>
                <w:p w14:paraId="378F4292" w14:textId="77777777" w:rsidR="00F93E3B" w:rsidRDefault="00A14581">
                  <w:pPr>
                    <w:pStyle w:val="Months"/>
                  </w:pPr>
                  <w:r>
                    <w:t>September</w:t>
                  </w:r>
                </w:p>
                <w:tbl>
                  <w:tblPr>
                    <w:tblStyle w:val="CalendarTable"/>
                    <w:tblW w:w="5000" w:type="pct"/>
                    <w:tblLayout w:type="fixed"/>
                    <w:tblLook w:val="04A0" w:firstRow="1" w:lastRow="0" w:firstColumn="1" w:lastColumn="0" w:noHBand="0" w:noVBand="1"/>
                    <w:tblCaption w:val="Calendar content table"/>
                  </w:tblPr>
                  <w:tblGrid>
                    <w:gridCol w:w="349"/>
                    <w:gridCol w:w="354"/>
                    <w:gridCol w:w="354"/>
                    <w:gridCol w:w="354"/>
                    <w:gridCol w:w="354"/>
                    <w:gridCol w:w="354"/>
                    <w:gridCol w:w="349"/>
                  </w:tblGrid>
                  <w:tr w:rsidR="00F93E3B" w14:paraId="484C8DFA" w14:textId="77777777">
                    <w:tc>
                      <w:tcPr>
                        <w:tcW w:w="708" w:type="pct"/>
                      </w:tcPr>
                      <w:p w14:paraId="0DF9A419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3D190A61" w14:textId="77777777" w:rsidR="00F93E3B" w:rsidRDefault="00A14581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04B00708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700A5E93" w14:textId="77777777" w:rsidR="00F93E3B" w:rsidRDefault="00A14581">
                        <w:pPr>
                          <w:pStyle w:val="Days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58DB0EBC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66D11A56" w14:textId="77777777" w:rsidR="00F93E3B" w:rsidRDefault="00A14581">
                        <w:pPr>
                          <w:pStyle w:val="Days"/>
                        </w:pPr>
                        <w:r>
                          <w:t>F</w:t>
                        </w:r>
                      </w:p>
                    </w:tc>
                    <w:tc>
                      <w:tcPr>
                        <w:tcW w:w="707" w:type="pct"/>
                      </w:tcPr>
                      <w:p w14:paraId="7EEC3F7D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</w:tr>
                  <w:tr w:rsidR="00F93E3B" w14:paraId="64C81A48" w14:textId="77777777">
                    <w:tc>
                      <w:tcPr>
                        <w:tcW w:w="708" w:type="pct"/>
                      </w:tcPr>
                      <w:p w14:paraId="3BEF9B7E" w14:textId="3D600D3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MonthStart9 \@ dddd </w:instrText>
                        </w:r>
                        <w:r>
                          <w:fldChar w:fldCharType="separate"/>
                        </w:r>
                        <w:r w:rsidR="002E33E6">
                          <w:instrText>Saturday</w:instrText>
                        </w:r>
                        <w:r>
                          <w:fldChar w:fldCharType="end"/>
                        </w:r>
                        <w:r>
                          <w:instrText xml:space="preserve"> = “Sunday" 1 ""</w:instrTex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22D0B49" w14:textId="004AF05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MonthStart9 \@ dddd </w:instrText>
                        </w:r>
                        <w:r>
                          <w:fldChar w:fldCharType="separate"/>
                        </w:r>
                        <w:r w:rsidR="002E33E6">
                          <w:instrText>Saturday</w:instrText>
                        </w:r>
                        <w:r>
                          <w:fldChar w:fldCharType="end"/>
                        </w:r>
                        <w:r>
                          <w:instrText xml:space="preserve"> = “Monday"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=A2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=A2+1 </w:instrText>
                        </w:r>
                        <w:r>
                          <w:fldChar w:fldCharType="separate"/>
                        </w:r>
                        <w:r w:rsidR="009B2DD5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516D98B" w14:textId="36BF8A3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MonthStart9 \@ dddd </w:instrText>
                        </w:r>
                        <w:r>
                          <w:fldChar w:fldCharType="separate"/>
                        </w:r>
                        <w:r w:rsidR="002E33E6">
                          <w:instrText>Saturday</w:instrText>
                        </w:r>
                        <w:r>
                          <w:fldChar w:fldCharType="end"/>
                        </w:r>
                        <w:r>
                          <w:instrText xml:space="preserve"> = “Tuesday"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=B2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=B2+1 </w:instrText>
                        </w:r>
                        <w:r>
                          <w:fldChar w:fldCharType="separate"/>
                        </w:r>
                        <w:r w:rsidR="00000A13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8A4843D" w14:textId="1A1B38A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MonthStart9 \@ dddd </w:instrText>
                        </w:r>
                        <w:r>
                          <w:fldChar w:fldCharType="separate"/>
                        </w:r>
                        <w:r w:rsidR="002E33E6">
                          <w:instrText>Saturday</w:instrText>
                        </w:r>
                        <w:r>
                          <w:fldChar w:fldCharType="end"/>
                        </w:r>
                        <w:r>
                          <w:instrText xml:space="preserve"> = “Wednesday"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=C2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=C2+1 </w:instrText>
                        </w:r>
                        <w:r>
                          <w:fldChar w:fldCharType="separate"/>
                        </w:r>
                        <w:r w:rsidR="00DC1CCC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A71CA5C" w14:textId="3B66D97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MonthStart9 \@ dddd </w:instrText>
                        </w:r>
                        <w:r>
                          <w:fldChar w:fldCharType="separate"/>
                        </w:r>
                        <w:r w:rsidR="002E33E6">
                          <w:instrText>Saturday</w:instrText>
                        </w:r>
                        <w:r>
                          <w:fldChar w:fldCharType="end"/>
                        </w:r>
                        <w:r>
                          <w:instrText xml:space="preserve">= “Thursday"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=D2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=D2+1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A6D2015" w14:textId="1138F7F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MonthStart9 \@ dddd </w:instrText>
                        </w:r>
                        <w:r>
                          <w:fldChar w:fldCharType="separate"/>
                        </w:r>
                        <w:r w:rsidR="002E33E6">
                          <w:instrText>Saturday</w:instrText>
                        </w:r>
                        <w:r>
                          <w:fldChar w:fldCharType="end"/>
                        </w:r>
                        <w:r>
                          <w:instrText xml:space="preserve"> = “Friday"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=E2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=E2+1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4774BECA" w14:textId="7EDB6F2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MonthStart9 \@ dddd </w:instrText>
                        </w:r>
                        <w:r>
                          <w:fldChar w:fldCharType="separate"/>
                        </w:r>
                        <w:r w:rsidR="002E33E6">
                          <w:instrText>Saturday</w:instrText>
                        </w:r>
                        <w:r>
                          <w:fldChar w:fldCharType="end"/>
                        </w:r>
                        <w:r>
                          <w:instrText xml:space="preserve"> = “Saturday"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=F2 </w:instrText>
                        </w:r>
                        <w:r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=F2+1 </w:instrText>
                        </w:r>
                        <w:r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6A8E79B1" w14:textId="77777777">
                    <w:tc>
                      <w:tcPr>
                        <w:tcW w:w="708" w:type="pct"/>
                      </w:tcPr>
                      <w:p w14:paraId="6BA52042" w14:textId="5392A5C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=G2+1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8D37797" w14:textId="2A3A18A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=A3+1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39FC030" w14:textId="3672EA5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=B3+1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29CAD3B" w14:textId="6832F06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=C3+1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FAE8854" w14:textId="7A8535C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=D3+1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5B0B477" w14:textId="4441FA2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=E3+1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57080AAD" w14:textId="7D604B2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=F3+1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8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701FB696" w14:textId="77777777">
                    <w:tc>
                      <w:tcPr>
                        <w:tcW w:w="708" w:type="pct"/>
                      </w:tcPr>
                      <w:p w14:paraId="76DF7C40" w14:textId="16A7602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=G3+1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6AE943D" w14:textId="4F91DA3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=A4+1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279E511" w14:textId="68D1319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=B4+1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9558F39" w14:textId="044BEF1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=C4+1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2645394" w14:textId="28E436D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=D4+1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DE70E62" w14:textId="36E4BC1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=E4+1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241FB998" w14:textId="39BCBF7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=F4+1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15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15E637D2" w14:textId="77777777">
                    <w:tc>
                      <w:tcPr>
                        <w:tcW w:w="708" w:type="pct"/>
                      </w:tcPr>
                      <w:p w14:paraId="0BAC8571" w14:textId="2D0BD96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=G4+1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487F7B8" w14:textId="327DCD8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=A5+1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F374C7A" w14:textId="63649D5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=B5+1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77D96E6" w14:textId="5DF24B9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=C5+1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812C056" w14:textId="5E65045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=D5+1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269615C" w14:textId="2B30BA0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=E5+1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3FC8D027" w14:textId="49A0D48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=F5+1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22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3AE3E32E" w14:textId="77777777">
                    <w:tc>
                      <w:tcPr>
                        <w:tcW w:w="708" w:type="pct"/>
                      </w:tcPr>
                      <w:p w14:paraId="3BF829FD" w14:textId="1ED7808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=G5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22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=G5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22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MonthEnd9 \@ d </w:instrText>
                        </w:r>
                        <w:r>
                          <w:fldChar w:fldCharType="separate"/>
                        </w:r>
                        <w:r w:rsidR="002E33E6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=G5+1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23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A6F9951" w14:textId="32211AC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=A6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23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=A6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23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MonthEnd9 \@ d </w:instrText>
                        </w:r>
                        <w:r>
                          <w:fldChar w:fldCharType="separate"/>
                        </w:r>
                        <w:r w:rsidR="002E33E6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=A6+1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6597A10" w14:textId="786FF5C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=B6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=B6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MonthEnd9 \@ d </w:instrText>
                        </w:r>
                        <w:r>
                          <w:fldChar w:fldCharType="separate"/>
                        </w:r>
                        <w:r w:rsidR="002E33E6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=B6+1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000A13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 w:rsidR="00000A13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1AC9626" w14:textId="673C187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=C6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=C6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MonthEnd9 \@ d </w:instrText>
                        </w:r>
                        <w:r>
                          <w:fldChar w:fldCharType="separate"/>
                        </w:r>
                        <w:r w:rsidR="002E33E6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=C6+1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DC1CCC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 w:rsidR="00DC1CCC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508FD95" w14:textId="1BDD690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=D6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=D6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MonthEnd9 \@ d </w:instrText>
                        </w:r>
                        <w:r>
                          <w:fldChar w:fldCharType="separate"/>
                        </w:r>
                        <w:r w:rsidR="002E33E6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=D6+1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995372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 w:rsidR="00995372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4F5056F" w14:textId="4D68F3A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=E6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=E6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MonthEnd9 \@ d </w:instrText>
                        </w:r>
                        <w:r>
                          <w:fldChar w:fldCharType="separate"/>
                        </w:r>
                        <w:r w:rsidR="002E33E6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=E6+1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B80484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 w:rsidR="00B80484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26DE5808" w14:textId="0B41D90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=F6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=F6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MonthEnd9 \@ d </w:instrText>
                        </w:r>
                        <w:r>
                          <w:fldChar w:fldCharType="separate"/>
                        </w:r>
                        <w:r w:rsidR="002E33E6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=F6+1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351F6F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 w:rsidR="00B80484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29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0047C31F" w14:textId="77777777">
                    <w:tc>
                      <w:tcPr>
                        <w:tcW w:w="708" w:type="pct"/>
                      </w:tcPr>
                      <w:p w14:paraId="538F1EFF" w14:textId="2F9AA1B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=G6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=G6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MonthEnd9 \@ d </w:instrText>
                        </w:r>
                        <w:r>
                          <w:fldChar w:fldCharType="separate"/>
                        </w:r>
                        <w:r w:rsidR="002E33E6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=G6+1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2E33E6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 w:rsidR="002E33E6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30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4A4FAD3" w14:textId="7E7A99B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=A7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=A7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MonthEnd9 \@ d </w:instrText>
                        </w:r>
                        <w:r>
                          <w:fldChar w:fldCharType="separate"/>
                        </w:r>
                        <w:r w:rsidR="002E33E6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=A7+1 </w:instrText>
                        </w:r>
                        <w: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</w:rPr>
                          <w:instrText>!A12 Is Not In Table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837307E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384C2252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5BCD87BE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76DD69B3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07" w:type="pct"/>
                      </w:tcPr>
                      <w:p w14:paraId="272CE486" w14:textId="77777777" w:rsidR="00F93E3B" w:rsidRDefault="00F93E3B">
                        <w:pPr>
                          <w:pStyle w:val="Dates"/>
                        </w:pPr>
                      </w:p>
                    </w:tc>
                  </w:tr>
                </w:tbl>
                <w:p w14:paraId="5C1538F4" w14:textId="77777777" w:rsidR="00F93E3B" w:rsidRDefault="00F93E3B">
                  <w:pPr>
                    <w:spacing w:after="40"/>
                  </w:pPr>
                </w:p>
              </w:tc>
            </w:tr>
            <w:tr w:rsidR="00F93E3B" w14:paraId="4EAF8245" w14:textId="77777777">
              <w:trPr>
                <w:trHeight w:hRule="exact" w:val="144"/>
              </w:trPr>
              <w:tc>
                <w:tcPr>
                  <w:tcW w:w="2469" w:type="dxa"/>
                </w:tcPr>
                <w:p w14:paraId="118D8036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583" w:type="dxa"/>
                </w:tcPr>
                <w:p w14:paraId="7C7C4266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2468" w:type="dxa"/>
                </w:tcPr>
                <w:p w14:paraId="460C3864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583" w:type="dxa"/>
                </w:tcPr>
                <w:p w14:paraId="5DDC3F8D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2468" w:type="dxa"/>
                </w:tcPr>
                <w:p w14:paraId="657EDB4A" w14:textId="77777777" w:rsidR="00F93E3B" w:rsidRDefault="00F93E3B">
                  <w:pPr>
                    <w:spacing w:after="40"/>
                  </w:pPr>
                </w:p>
              </w:tc>
            </w:tr>
            <w:tr w:rsidR="00F93E3B" w14:paraId="401C2A5B" w14:textId="77777777">
              <w:tc>
                <w:tcPr>
                  <w:tcW w:w="2469" w:type="dxa"/>
                </w:tcPr>
                <w:p w14:paraId="3E25697B" w14:textId="77777777" w:rsidR="00F93E3B" w:rsidRDefault="00A14581">
                  <w:pPr>
                    <w:pStyle w:val="Months"/>
                  </w:pPr>
                  <w:r>
                    <w:t>February</w:t>
                  </w:r>
                </w:p>
                <w:tbl>
                  <w:tblPr>
                    <w:tblStyle w:val="CalendarTable"/>
                    <w:tblW w:w="5000" w:type="pct"/>
                    <w:tblLayout w:type="fixed"/>
                    <w:tblLook w:val="04A0" w:firstRow="1" w:lastRow="0" w:firstColumn="1" w:lastColumn="0" w:noHBand="0" w:noVBand="1"/>
                    <w:tblCaption w:val="Calendar content table"/>
                  </w:tblPr>
                  <w:tblGrid>
                    <w:gridCol w:w="350"/>
                    <w:gridCol w:w="354"/>
                    <w:gridCol w:w="354"/>
                    <w:gridCol w:w="354"/>
                    <w:gridCol w:w="354"/>
                    <w:gridCol w:w="354"/>
                    <w:gridCol w:w="349"/>
                  </w:tblGrid>
                  <w:tr w:rsidR="00F93E3B" w14:paraId="77D01C36" w14:textId="77777777">
                    <w:tc>
                      <w:tcPr>
                        <w:tcW w:w="708" w:type="pct"/>
                      </w:tcPr>
                      <w:p w14:paraId="3C4C7A69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5D00E91B" w14:textId="77777777" w:rsidR="00F93E3B" w:rsidRDefault="00A14581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06FB9E48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7DF3F217" w14:textId="77777777" w:rsidR="00F93E3B" w:rsidRDefault="00A14581">
                        <w:pPr>
                          <w:pStyle w:val="Days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129B5691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6C54B60A" w14:textId="77777777" w:rsidR="00F93E3B" w:rsidRDefault="00A14581">
                        <w:pPr>
                          <w:pStyle w:val="Days"/>
                        </w:pPr>
                        <w:r>
                          <w:t>F</w:t>
                        </w:r>
                      </w:p>
                    </w:tc>
                    <w:tc>
                      <w:tcPr>
                        <w:tcW w:w="707" w:type="pct"/>
                      </w:tcPr>
                      <w:p w14:paraId="08D894C6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</w:tr>
                  <w:tr w:rsidR="00F93E3B" w14:paraId="204EFC6C" w14:textId="77777777">
                    <w:tc>
                      <w:tcPr>
                        <w:tcW w:w="708" w:type="pct"/>
                      </w:tcPr>
                      <w:p w14:paraId="05D72ADF" w14:textId="0982A59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MonthStart2 \@ dddd </w:instrText>
                        </w:r>
                        <w:r>
                          <w:fldChar w:fldCharType="separate"/>
                        </w:r>
                        <w:r w:rsidR="002E33E6">
                          <w:instrText>Thursday</w:instrText>
                        </w:r>
                        <w:r>
                          <w:fldChar w:fldCharType="end"/>
                        </w:r>
                        <w:r>
                          <w:instrText xml:space="preserve"> = “Sunday" 1 ""</w:instrTex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A946C2E" w14:textId="23F2B14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MonthStart2 \@ dddd </w:instrText>
                        </w:r>
                        <w:r>
                          <w:fldChar w:fldCharType="separate"/>
                        </w:r>
                        <w:r w:rsidR="002E33E6">
                          <w:instrText>Thursday</w:instrText>
                        </w:r>
                        <w:r>
                          <w:fldChar w:fldCharType="end"/>
                        </w:r>
                        <w:r>
                          <w:instrText xml:space="preserve"> = “Monday"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=A2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=A2+1 </w:instrText>
                        </w:r>
                        <w:r>
                          <w:fldChar w:fldCharType="separate"/>
                        </w:r>
                        <w:r w:rsidR="00DC1CCC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B06D8E9" w14:textId="75AFBD5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MonthStart2 \@ dddd </w:instrText>
                        </w:r>
                        <w:r>
                          <w:fldChar w:fldCharType="separate"/>
                        </w:r>
                        <w:r w:rsidR="002E33E6">
                          <w:instrText>Thursday</w:instrText>
                        </w:r>
                        <w:r>
                          <w:fldChar w:fldCharType="end"/>
                        </w:r>
                        <w:r>
                          <w:instrText xml:space="preserve"> = “Tuesday"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=B2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=B2+1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0BC1EF6" w14:textId="548E5A4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MonthStart2 \@ dddd </w:instrText>
                        </w:r>
                        <w:r>
                          <w:fldChar w:fldCharType="separate"/>
                        </w:r>
                        <w:r w:rsidR="002E33E6">
                          <w:instrText>Thursday</w:instrText>
                        </w:r>
                        <w:r>
                          <w:fldChar w:fldCharType="end"/>
                        </w:r>
                        <w:r>
                          <w:instrText xml:space="preserve"> = “Wednesday"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=C2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=C2+1 </w:instrText>
                        </w:r>
                        <w:r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BFCA5AB" w14:textId="234AFAF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MonthStart2 \@ dddd </w:instrText>
                        </w:r>
                        <w:r>
                          <w:fldChar w:fldCharType="separate"/>
                        </w:r>
                        <w:r w:rsidR="002E33E6">
                          <w:instrText>Thursday</w:instrText>
                        </w:r>
                        <w:r>
                          <w:fldChar w:fldCharType="end"/>
                        </w:r>
                        <w:r>
                          <w:instrText xml:space="preserve">= “Thursday"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=D2 </w:instrText>
                        </w:r>
                        <w:r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=D2+1 </w:instrText>
                        </w:r>
                        <w:r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DC1CCC"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 w:rsidR="00DC1CCC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66C9D50" w14:textId="5C992BF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MonthStart2 \@ dddd </w:instrText>
                        </w:r>
                        <w:r>
                          <w:fldChar w:fldCharType="separate"/>
                        </w:r>
                        <w:r w:rsidR="002E33E6">
                          <w:instrText>Thursday</w:instrText>
                        </w:r>
                        <w:r>
                          <w:fldChar w:fldCharType="end"/>
                        </w:r>
                        <w:r>
                          <w:instrText xml:space="preserve"> = “Friday"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=E2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=E2+1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DC1CCC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 w:rsidR="00DC1CCC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2FDBDA35" w14:textId="361F11E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MonthStart2 \@ dddd </w:instrText>
                        </w:r>
                        <w:r>
                          <w:fldChar w:fldCharType="separate"/>
                        </w:r>
                        <w:r w:rsidR="002E33E6">
                          <w:instrText>Thursday</w:instrText>
                        </w:r>
                        <w:r>
                          <w:fldChar w:fldCharType="end"/>
                        </w:r>
                        <w:r>
                          <w:instrText xml:space="preserve"> = “Saturday"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=F2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=F2+1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5285C77D" w14:textId="77777777">
                    <w:tc>
                      <w:tcPr>
                        <w:tcW w:w="708" w:type="pct"/>
                      </w:tcPr>
                      <w:p w14:paraId="1136748F" w14:textId="44B5FF8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=G2+1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12243B3" w14:textId="13D451D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=A3+1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A8C1B3E" w14:textId="732E042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=B3+1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BFE050B" w14:textId="28FA8F7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=C3+1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B1469EF" w14:textId="669A49B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=D3+1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930E83E" w14:textId="3A10BCA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=E3+1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244A5403" w14:textId="4122B25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=F3+1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10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6A2D8C5F" w14:textId="77777777">
                    <w:tc>
                      <w:tcPr>
                        <w:tcW w:w="708" w:type="pct"/>
                      </w:tcPr>
                      <w:p w14:paraId="7142DC6D" w14:textId="09E2A29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=G3+1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D0F2F85" w14:textId="3A6DAFA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=A4+1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A9EC6C7" w14:textId="2BAF390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=B4+1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83C8260" w14:textId="1C0975B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=C4+1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462A505" w14:textId="235E0CC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=D4+1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7618C4F" w14:textId="21CF22B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=E4+1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14505DDC" w14:textId="3AD6DCD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=F4+1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17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23764207" w14:textId="77777777">
                    <w:tc>
                      <w:tcPr>
                        <w:tcW w:w="708" w:type="pct"/>
                      </w:tcPr>
                      <w:p w14:paraId="706F1557" w14:textId="3F3E702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=G4+1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0929BF8" w14:textId="03596DA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=A5+1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376728D" w14:textId="3A7AA21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=B5+1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21575FF" w14:textId="3B457B6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=C5+1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C5C8B41" w14:textId="41F1894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=D5+1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55731BB" w14:textId="18B54BC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=E5+1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7D1B82CF" w14:textId="0B8224E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=F5+1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24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6F8950F8" w14:textId="77777777">
                    <w:tc>
                      <w:tcPr>
                        <w:tcW w:w="708" w:type="pct"/>
                      </w:tcPr>
                      <w:p w14:paraId="0ACFBFB8" w14:textId="7195D0F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=G5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=G5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MonthEnd2 \@ d </w:instrText>
                        </w:r>
                        <w:r>
                          <w:fldChar w:fldCharType="separate"/>
                        </w:r>
                        <w:r w:rsidR="002E33E6"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=G5+1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995372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 w:rsidR="00995372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EFA99A8" w14:textId="58236FF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=A6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=A6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MonthEnd2 \@ d </w:instrText>
                        </w:r>
                        <w:r>
                          <w:fldChar w:fldCharType="separate"/>
                        </w:r>
                        <w:r w:rsidR="002E33E6"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=A6+1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B80484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 w:rsidR="00B80484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EE5BB7D" w14:textId="39DF065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=B6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=B6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MonthEnd2 \@ d </w:instrText>
                        </w:r>
                        <w:r>
                          <w:fldChar w:fldCharType="separate"/>
                        </w:r>
                        <w:r w:rsidR="002E33E6"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=B6+1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351F6F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 w:rsidR="00B80484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E56951B" w14:textId="2AB9BA8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=C6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=C6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MonthEnd2 \@ d </w:instrText>
                        </w:r>
                        <w:r>
                          <w:fldChar w:fldCharType="separate"/>
                        </w:r>
                        <w:r w:rsidR="002E33E6"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=C6+1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2E33E6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 w:rsidR="002E33E6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AA31FD3" w14:textId="2B2BD74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=D6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=D6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MonthEnd2 \@ d </w:instrText>
                        </w:r>
                        <w:r>
                          <w:fldChar w:fldCharType="separate"/>
                        </w:r>
                        <w:r w:rsidR="002E33E6"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=D6+1 </w:instrText>
                        </w:r>
                        <w:r>
                          <w:fldChar w:fldCharType="separate"/>
                        </w:r>
                        <w:r w:rsidR="00000A13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F08B486" w14:textId="34CE6C0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=E6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=E6 </w:instrText>
                        </w:r>
                        <w:r>
                          <w:fldChar w:fldCharType="separate"/>
                        </w:r>
                        <w:r w:rsidR="00000A13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MonthEnd2 \@ d </w:instrText>
                        </w:r>
                        <w:r>
                          <w:fldChar w:fldCharType="separate"/>
                        </w:r>
                        <w:r w:rsidR="00000A13"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=E6+1 </w:instrText>
                        </w:r>
                        <w:r>
                          <w:fldChar w:fldCharType="separate"/>
                        </w:r>
                        <w:r w:rsidR="00000A13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000A13">
                          <w:fldChar w:fldCharType="separate"/>
                        </w:r>
                        <w:r w:rsidR="00000A13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2C024E79" w14:textId="69C77EA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=F6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=F6 </w:instrText>
                        </w:r>
                        <w:r>
                          <w:fldChar w:fldCharType="separate"/>
                        </w:r>
                        <w:r w:rsidR="00000A13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MonthEnd2 \@ d </w:instrText>
                        </w:r>
                        <w:r>
                          <w:fldChar w:fldCharType="separate"/>
                        </w:r>
                        <w:r w:rsidR="00000A13"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=F6+1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76507C61" w14:textId="77777777">
                    <w:tc>
                      <w:tcPr>
                        <w:tcW w:w="708" w:type="pct"/>
                      </w:tcPr>
                      <w:p w14:paraId="01F43235" w14:textId="02E9184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=G6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=G6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MonthEnd2 \@ d </w:instrText>
                        </w:r>
                        <w:r>
                          <w:fldChar w:fldCharType="separate"/>
                        </w:r>
                        <w: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=G6+1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036D554" w14:textId="149FAEB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=A7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=A7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MonthEnd2 \@ d </w:instrText>
                        </w:r>
                        <w:r>
                          <w:fldChar w:fldCharType="separate"/>
                        </w:r>
                        <w: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=A7+1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2A2A23B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54366A14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46906765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2CDB5746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07" w:type="pct"/>
                      </w:tcPr>
                      <w:p w14:paraId="75AFDA24" w14:textId="77777777" w:rsidR="00F93E3B" w:rsidRDefault="00F93E3B">
                        <w:pPr>
                          <w:pStyle w:val="Dates"/>
                        </w:pPr>
                      </w:p>
                    </w:tc>
                  </w:tr>
                </w:tbl>
                <w:p w14:paraId="08C08543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583" w:type="dxa"/>
                </w:tcPr>
                <w:p w14:paraId="5CC4FDBB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2468" w:type="dxa"/>
                </w:tcPr>
                <w:p w14:paraId="0C46D716" w14:textId="77777777" w:rsidR="00F93E3B" w:rsidRDefault="00A14581">
                  <w:pPr>
                    <w:pStyle w:val="Months"/>
                  </w:pPr>
                  <w:r>
                    <w:t>June</w:t>
                  </w:r>
                </w:p>
                <w:tbl>
                  <w:tblPr>
                    <w:tblStyle w:val="CalendarTable"/>
                    <w:tblW w:w="5000" w:type="pct"/>
                    <w:tblLayout w:type="fixed"/>
                    <w:tblLook w:val="04A0" w:firstRow="1" w:lastRow="0" w:firstColumn="1" w:lastColumn="0" w:noHBand="0" w:noVBand="1"/>
                    <w:tblCaption w:val="Calendar content table"/>
                  </w:tblPr>
                  <w:tblGrid>
                    <w:gridCol w:w="349"/>
                    <w:gridCol w:w="354"/>
                    <w:gridCol w:w="354"/>
                    <w:gridCol w:w="354"/>
                    <w:gridCol w:w="354"/>
                    <w:gridCol w:w="354"/>
                    <w:gridCol w:w="349"/>
                  </w:tblGrid>
                  <w:tr w:rsidR="00F93E3B" w14:paraId="541B8C55" w14:textId="77777777">
                    <w:tc>
                      <w:tcPr>
                        <w:tcW w:w="708" w:type="pct"/>
                      </w:tcPr>
                      <w:p w14:paraId="14B62CE7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2BE55F74" w14:textId="77777777" w:rsidR="00F93E3B" w:rsidRDefault="00A14581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198BAE33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1EA691D4" w14:textId="77777777" w:rsidR="00F93E3B" w:rsidRDefault="00A14581">
                        <w:pPr>
                          <w:pStyle w:val="Days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77352770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4D36E115" w14:textId="77777777" w:rsidR="00F93E3B" w:rsidRDefault="00A14581">
                        <w:pPr>
                          <w:pStyle w:val="Days"/>
                        </w:pPr>
                        <w:r>
                          <w:t>F</w:t>
                        </w:r>
                      </w:p>
                    </w:tc>
                    <w:tc>
                      <w:tcPr>
                        <w:tcW w:w="707" w:type="pct"/>
                      </w:tcPr>
                      <w:p w14:paraId="4D65C3F6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</w:tr>
                  <w:tr w:rsidR="00F93E3B" w14:paraId="0DB691D1" w14:textId="77777777">
                    <w:tc>
                      <w:tcPr>
                        <w:tcW w:w="708" w:type="pct"/>
                      </w:tcPr>
                      <w:p w14:paraId="3FE37C29" w14:textId="6F3914F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MonthStart6 \@ dddd </w:instrText>
                        </w:r>
                        <w:r>
                          <w:fldChar w:fldCharType="separate"/>
                        </w:r>
                        <w:r w:rsidR="002E33E6">
                          <w:instrText>Friday</w:instrText>
                        </w:r>
                        <w:r>
                          <w:fldChar w:fldCharType="end"/>
                        </w:r>
                        <w:r>
                          <w:instrText xml:space="preserve"> = “Sunday" 1 ""</w:instrTex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51EFE39" w14:textId="6E0F2A0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MonthStart6 \@ dddd </w:instrText>
                        </w:r>
                        <w:r>
                          <w:fldChar w:fldCharType="separate"/>
                        </w:r>
                        <w:r w:rsidR="002E33E6">
                          <w:instrText>Friday</w:instrText>
                        </w:r>
                        <w:r>
                          <w:fldChar w:fldCharType="end"/>
                        </w:r>
                        <w:r>
                          <w:instrText xml:space="preserve"> = “Monday"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=A2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=A2+1 </w:instrText>
                        </w:r>
                        <w:r>
                          <w:fldChar w:fldCharType="separate"/>
                        </w:r>
                        <w:r w:rsidR="00000A13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10B9590" w14:textId="3FB8548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MonthStart6 \@ dddd </w:instrText>
                        </w:r>
                        <w:r>
                          <w:fldChar w:fldCharType="separate"/>
                        </w:r>
                        <w:r w:rsidR="002E33E6">
                          <w:instrText>Friday</w:instrText>
                        </w:r>
                        <w:r>
                          <w:fldChar w:fldCharType="end"/>
                        </w:r>
                        <w:r>
                          <w:instrText xml:space="preserve"> = “Tuesday"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=B2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=B2+1 </w:instrText>
                        </w:r>
                        <w:r>
                          <w:fldChar w:fldCharType="separate"/>
                        </w:r>
                        <w:r w:rsidR="00DC1CCC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475B2BF" w14:textId="5ABC4AD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MonthStart6 \@ dddd </w:instrText>
                        </w:r>
                        <w:r>
                          <w:fldChar w:fldCharType="separate"/>
                        </w:r>
                        <w:r w:rsidR="002E33E6">
                          <w:instrText>Friday</w:instrText>
                        </w:r>
                        <w:r>
                          <w:fldChar w:fldCharType="end"/>
                        </w:r>
                        <w:r>
                          <w:instrText xml:space="preserve"> = “Wednesday"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=C2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=C2+1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256FF6A" w14:textId="32FC28C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MonthStart6 \@ dddd </w:instrText>
                        </w:r>
                        <w:r>
                          <w:fldChar w:fldCharType="separate"/>
                        </w:r>
                        <w:r w:rsidR="002E33E6">
                          <w:instrText>Friday</w:instrText>
                        </w:r>
                        <w:r>
                          <w:fldChar w:fldCharType="end"/>
                        </w:r>
                        <w:r>
                          <w:instrText xml:space="preserve">= “Thursday"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=D2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=D2+1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E91378F" w14:textId="470A558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MonthStart6 \@ dddd </w:instrText>
                        </w:r>
                        <w:r>
                          <w:fldChar w:fldCharType="separate"/>
                        </w:r>
                        <w:r w:rsidR="002E33E6">
                          <w:instrText>Friday</w:instrText>
                        </w:r>
                        <w:r>
                          <w:fldChar w:fldCharType="end"/>
                        </w:r>
                        <w:r>
                          <w:instrText xml:space="preserve"> = “Friday"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=E2 </w:instrText>
                        </w:r>
                        <w:r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=E2+1 </w:instrText>
                        </w:r>
                        <w:r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000A13"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 w:rsidR="00000A13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040D4FAF" w14:textId="5240B96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MonthStart6 \@ dddd </w:instrText>
                        </w:r>
                        <w:r>
                          <w:fldChar w:fldCharType="separate"/>
                        </w:r>
                        <w:r w:rsidR="002E33E6">
                          <w:instrText>Friday</w:instrText>
                        </w:r>
                        <w:r>
                          <w:fldChar w:fldCharType="end"/>
                        </w:r>
                        <w:r>
                          <w:instrText xml:space="preserve"> = “Saturday"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=F2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=F2+1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4782D703" w14:textId="77777777">
                    <w:tc>
                      <w:tcPr>
                        <w:tcW w:w="708" w:type="pct"/>
                      </w:tcPr>
                      <w:p w14:paraId="3004BCF8" w14:textId="1EC15F0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=G2+1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0D238DB" w14:textId="3C30BCC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=A3+1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BDBFD54" w14:textId="7E55EE3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=B3+1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1925C34" w14:textId="65B8E61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=C3+1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6E804D2" w14:textId="79BDBDA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=D3+1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E0D9C2C" w14:textId="4A3F7CE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=E3+1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3B2CFA15" w14:textId="3787635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=F3+1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9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6FEE1C20" w14:textId="77777777">
                    <w:tc>
                      <w:tcPr>
                        <w:tcW w:w="708" w:type="pct"/>
                      </w:tcPr>
                      <w:p w14:paraId="017F70B3" w14:textId="48220F2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=G3+1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1133801" w14:textId="3EA4C7A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=A4+1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95841F4" w14:textId="75BBDBA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=B4+1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9E6E679" w14:textId="785CA98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=C4+1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A249452" w14:textId="45E5EDF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=D4+1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85B0694" w14:textId="74DF5F0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=E4+1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771807BF" w14:textId="20FE1DE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=F4+1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16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116CD069" w14:textId="77777777">
                    <w:tc>
                      <w:tcPr>
                        <w:tcW w:w="708" w:type="pct"/>
                      </w:tcPr>
                      <w:p w14:paraId="1CB9EDA4" w14:textId="0479D6E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=G4+1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3DE635A" w14:textId="0EDA239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=A5+1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5964512" w14:textId="23D7E74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=B5+1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0E4810F" w14:textId="3B154BD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=C5+1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937D4CC" w14:textId="3C5843A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=D5+1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DEB605D" w14:textId="1591935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=E5+1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29DCA9DA" w14:textId="0AC188A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=F5+1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23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31078D3A" w14:textId="77777777">
                    <w:tc>
                      <w:tcPr>
                        <w:tcW w:w="708" w:type="pct"/>
                      </w:tcPr>
                      <w:p w14:paraId="1684192C" w14:textId="2A3F0EF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=G5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23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=G5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23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MonthEnd6 \@ d </w:instrText>
                        </w:r>
                        <w:r>
                          <w:fldChar w:fldCharType="separate"/>
                        </w:r>
                        <w:r w:rsidR="002E33E6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=G5+1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4C67C55" w14:textId="0C4C465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=A6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=A6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MonthEnd6 \@ d </w:instrText>
                        </w:r>
                        <w:r>
                          <w:fldChar w:fldCharType="separate"/>
                        </w:r>
                        <w:r w:rsidR="002E33E6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=A6+1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D9CB06E" w14:textId="0EA64C4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=B6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=B6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MonthEnd6 \@ d </w:instrText>
                        </w:r>
                        <w:r>
                          <w:fldChar w:fldCharType="separate"/>
                        </w:r>
                        <w:r w:rsidR="002E33E6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=B6+1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DC1CCC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 w:rsidR="00DC1CCC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F2946D9" w14:textId="7145AE2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=C6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=C6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MonthEnd6 \@ d </w:instrText>
                        </w:r>
                        <w:r>
                          <w:fldChar w:fldCharType="separate"/>
                        </w:r>
                        <w:r w:rsidR="002E33E6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=C6+1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995372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 w:rsidR="00995372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D8FD956" w14:textId="6BDF590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=D6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=D6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MonthEnd6 \@ d </w:instrText>
                        </w:r>
                        <w:r>
                          <w:fldChar w:fldCharType="separate"/>
                        </w:r>
                        <w:r w:rsidR="002E33E6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=D6+1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B80484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 w:rsidR="00B80484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2917E4D" w14:textId="561CCCD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=E6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=E6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MonthEnd6 \@ d </w:instrText>
                        </w:r>
                        <w:r>
                          <w:fldChar w:fldCharType="separate"/>
                        </w:r>
                        <w:r w:rsidR="002E33E6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=E6+1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351F6F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 w:rsidR="00B80484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12A72372" w14:textId="2411A0E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=F6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=F6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MonthEnd6 \@ d </w:instrText>
                        </w:r>
                        <w:r>
                          <w:fldChar w:fldCharType="separate"/>
                        </w:r>
                        <w:r w:rsidR="002E33E6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=F6+1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2E33E6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 w:rsidR="002E33E6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30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1A893AB4" w14:textId="77777777">
                    <w:tc>
                      <w:tcPr>
                        <w:tcW w:w="708" w:type="pct"/>
                      </w:tcPr>
                      <w:p w14:paraId="09C1C87C" w14:textId="5913BBB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=G6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=G6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MonthEnd6 \@ d </w:instrText>
                        </w:r>
                        <w:r>
                          <w:fldChar w:fldCharType="separate"/>
                        </w:r>
                        <w:r w:rsidR="002E33E6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=G6+1 </w:instrText>
                        </w:r>
                        <w:r>
                          <w:fldChar w:fldCharType="separate"/>
                        </w:r>
                        <w:r w:rsidR="009B2DD5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A34EB6D" w14:textId="5485C21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=A7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=A7 </w:instrText>
                        </w:r>
                        <w:r>
                          <w:fldChar w:fldCharType="separate"/>
                        </w:r>
                        <w:r w:rsidR="009B2DD5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MonthEnd6 \@ d </w:instrText>
                        </w:r>
                        <w:r>
                          <w:fldChar w:fldCharType="separate"/>
                        </w:r>
                        <w:r w:rsidR="009B2DD5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=A7+1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B389F26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163E3386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6B4B506D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43596101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07" w:type="pct"/>
                      </w:tcPr>
                      <w:p w14:paraId="56EB437F" w14:textId="77777777" w:rsidR="00F93E3B" w:rsidRDefault="00F93E3B">
                        <w:pPr>
                          <w:pStyle w:val="Dates"/>
                        </w:pPr>
                      </w:p>
                    </w:tc>
                  </w:tr>
                </w:tbl>
                <w:p w14:paraId="1D9DBD85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583" w:type="dxa"/>
                </w:tcPr>
                <w:p w14:paraId="477C5EA6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2468" w:type="dxa"/>
                </w:tcPr>
                <w:p w14:paraId="0947DD26" w14:textId="77777777" w:rsidR="00F93E3B" w:rsidRDefault="00A14581">
                  <w:pPr>
                    <w:pStyle w:val="Months"/>
                  </w:pPr>
                  <w:r>
                    <w:t>October</w:t>
                  </w:r>
                </w:p>
                <w:tbl>
                  <w:tblPr>
                    <w:tblStyle w:val="CalendarTable"/>
                    <w:tblW w:w="5000" w:type="pct"/>
                    <w:tblLayout w:type="fixed"/>
                    <w:tblLook w:val="04A0" w:firstRow="1" w:lastRow="0" w:firstColumn="1" w:lastColumn="0" w:noHBand="0" w:noVBand="1"/>
                    <w:tblCaption w:val="Calendar content table"/>
                  </w:tblPr>
                  <w:tblGrid>
                    <w:gridCol w:w="349"/>
                    <w:gridCol w:w="354"/>
                    <w:gridCol w:w="354"/>
                    <w:gridCol w:w="354"/>
                    <w:gridCol w:w="354"/>
                    <w:gridCol w:w="354"/>
                    <w:gridCol w:w="349"/>
                  </w:tblGrid>
                  <w:tr w:rsidR="00F93E3B" w14:paraId="02B70BC9" w14:textId="77777777">
                    <w:tc>
                      <w:tcPr>
                        <w:tcW w:w="708" w:type="pct"/>
                      </w:tcPr>
                      <w:p w14:paraId="24FBC24A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69594F4C" w14:textId="77777777" w:rsidR="00F93E3B" w:rsidRDefault="00A14581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2243FC37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252F8926" w14:textId="77777777" w:rsidR="00F93E3B" w:rsidRDefault="00A14581">
                        <w:pPr>
                          <w:pStyle w:val="Days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2BAD2F01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2DF0F5AF" w14:textId="77777777" w:rsidR="00F93E3B" w:rsidRDefault="00A14581">
                        <w:pPr>
                          <w:pStyle w:val="Days"/>
                        </w:pPr>
                        <w:r>
                          <w:t>F</w:t>
                        </w:r>
                      </w:p>
                    </w:tc>
                    <w:tc>
                      <w:tcPr>
                        <w:tcW w:w="707" w:type="pct"/>
                      </w:tcPr>
                      <w:p w14:paraId="100DF685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</w:tr>
                  <w:tr w:rsidR="00F93E3B" w14:paraId="1A39C706" w14:textId="77777777">
                    <w:tc>
                      <w:tcPr>
                        <w:tcW w:w="708" w:type="pct"/>
                      </w:tcPr>
                      <w:p w14:paraId="434BCBBA" w14:textId="3AA1C06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MonthStart10 \@ dddd </w:instrText>
                        </w:r>
                        <w:r>
                          <w:fldChar w:fldCharType="separate"/>
                        </w:r>
                        <w:r w:rsidR="002E33E6">
                          <w:instrText>Monday</w:instrText>
                        </w:r>
                        <w:r>
                          <w:fldChar w:fldCharType="end"/>
                        </w:r>
                        <w:r>
                          <w:instrText xml:space="preserve"> = “Sunday" 1 ""</w:instrTex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DD370C5" w14:textId="6CE9912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MonthStart10 \@ dddd </w:instrText>
                        </w:r>
                        <w:r>
                          <w:fldChar w:fldCharType="separate"/>
                        </w:r>
                        <w:r w:rsidR="002E33E6">
                          <w:instrText>Monday</w:instrText>
                        </w:r>
                        <w:r>
                          <w:fldChar w:fldCharType="end"/>
                        </w:r>
                        <w:r>
                          <w:instrText xml:space="preserve"> = “Monday"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=A2 </w:instrText>
                        </w:r>
                        <w:r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=A2+1 </w:instrText>
                        </w:r>
                        <w:r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B80484"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 w:rsidR="00B80484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39A0A03" w14:textId="3A94AF1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MonthStart10 \@ dddd </w:instrText>
                        </w:r>
                        <w:r>
                          <w:fldChar w:fldCharType="separate"/>
                        </w:r>
                        <w:r w:rsidR="002E33E6">
                          <w:instrText>Monday</w:instrText>
                        </w:r>
                        <w:r>
                          <w:fldChar w:fldCharType="end"/>
                        </w:r>
                        <w:r>
                          <w:instrText xml:space="preserve"> = “Tuesday"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=B2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=B2+1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B80484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 w:rsidR="00B80484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77EE3C5" w14:textId="4B98DA5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MonthStart10 \@ dddd </w:instrText>
                        </w:r>
                        <w:r>
                          <w:fldChar w:fldCharType="separate"/>
                        </w:r>
                        <w:r w:rsidR="002E33E6">
                          <w:instrText>Monday</w:instrText>
                        </w:r>
                        <w:r>
                          <w:fldChar w:fldCharType="end"/>
                        </w:r>
                        <w:r>
                          <w:instrText xml:space="preserve"> = “Wednesday"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=C2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=C2+1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B80484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 w:rsidR="00B80484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9F4A567" w14:textId="44FFBA8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MonthStart10 \@ dddd </w:instrText>
                        </w:r>
                        <w:r>
                          <w:fldChar w:fldCharType="separate"/>
                        </w:r>
                        <w:r w:rsidR="002E33E6">
                          <w:instrText>Monday</w:instrText>
                        </w:r>
                        <w:r>
                          <w:fldChar w:fldCharType="end"/>
                        </w:r>
                        <w:r>
                          <w:instrText xml:space="preserve">= “Thursday"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=D2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=D2+1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B80484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 w:rsidR="00B80484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97A3A09" w14:textId="0BAB005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MonthStart10 \@ dddd </w:instrText>
                        </w:r>
                        <w:r>
                          <w:fldChar w:fldCharType="separate"/>
                        </w:r>
                        <w:r w:rsidR="002E33E6">
                          <w:instrText>Monday</w:instrText>
                        </w:r>
                        <w:r>
                          <w:fldChar w:fldCharType="end"/>
                        </w:r>
                        <w:r>
                          <w:instrText xml:space="preserve"> = “Friday"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=E2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=E2+1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351F6F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 w:rsidR="00351F6F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51112809" w14:textId="5532656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MonthStart10 \@ dddd </w:instrText>
                        </w:r>
                        <w:r>
                          <w:fldChar w:fldCharType="separate"/>
                        </w:r>
                        <w:r w:rsidR="002E33E6">
                          <w:instrText>Monday</w:instrText>
                        </w:r>
                        <w:r>
                          <w:fldChar w:fldCharType="end"/>
                        </w:r>
                        <w:r>
                          <w:instrText xml:space="preserve"> = “Saturday"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=F2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=F2+1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6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6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22EE34C8" w14:textId="77777777">
                    <w:tc>
                      <w:tcPr>
                        <w:tcW w:w="708" w:type="pct"/>
                      </w:tcPr>
                      <w:p w14:paraId="3594FE48" w14:textId="2A615A5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=G2+1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FEBE67A" w14:textId="28977E9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=A3+1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7F59364" w14:textId="7D7652B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=B3+1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324183A" w14:textId="1DD437D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=C3+1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AC24C0D" w14:textId="60166DD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=D3+1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AEC669E" w14:textId="02E2214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=E3+1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7A297158" w14:textId="37E7377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=F3+1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13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1279EAB5" w14:textId="77777777">
                    <w:tc>
                      <w:tcPr>
                        <w:tcW w:w="708" w:type="pct"/>
                      </w:tcPr>
                      <w:p w14:paraId="276BA138" w14:textId="4AB82C0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=G3+1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7149C89" w14:textId="117AC33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=A4+1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CC620A5" w14:textId="649530C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=B4+1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7DF0A7E" w14:textId="4EA726F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=C4+1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2A27896" w14:textId="70E0ECE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=D4+1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DF8F339" w14:textId="3C7F45A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=E4+1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0297BEA8" w14:textId="7380060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=F4+1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20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3D3CD785" w14:textId="77777777">
                    <w:tc>
                      <w:tcPr>
                        <w:tcW w:w="708" w:type="pct"/>
                      </w:tcPr>
                      <w:p w14:paraId="6A2DD3A8" w14:textId="4ACC70F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=G4+1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B1DC3D2" w14:textId="1903311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=A5+1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FEE4FCB" w14:textId="636784D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=B5+1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477E601" w14:textId="31FEB53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=C5+1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6BF843C" w14:textId="5FC7A19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=D5+1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C40E3C4" w14:textId="06D44F9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=E5+1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506E9451" w14:textId="2BC8F2C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=F5+1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27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5302B409" w14:textId="77777777">
                    <w:tc>
                      <w:tcPr>
                        <w:tcW w:w="708" w:type="pct"/>
                      </w:tcPr>
                      <w:p w14:paraId="6224D8F7" w14:textId="1A0B0F2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=G5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=G5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MonthEnd10 \@ d </w:instrText>
                        </w:r>
                        <w:r>
                          <w:fldChar w:fldCharType="separate"/>
                        </w:r>
                        <w:r w:rsidR="002E33E6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=G5+1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AA458CB" w14:textId="0A8A126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=A6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=A6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MonthEnd10 \@ d </w:instrText>
                        </w:r>
                        <w:r>
                          <w:fldChar w:fldCharType="separate"/>
                        </w:r>
                        <w:r w:rsidR="002E33E6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=A6+1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DEF2E26" w14:textId="515A9DC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=B6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=B6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MonthEnd10 \@ d </w:instrText>
                        </w:r>
                        <w:r>
                          <w:fldChar w:fldCharType="separate"/>
                        </w:r>
                        <w:r w:rsidR="002E33E6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=B6+1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30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BCA4FCE" w14:textId="0736172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=C6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=C6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MonthEnd10 \@ d </w:instrText>
                        </w:r>
                        <w:r>
                          <w:fldChar w:fldCharType="separate"/>
                        </w:r>
                        <w:r w:rsidR="002E33E6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=C6+1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2E33E6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 w:rsidR="002E33E6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31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B64702C" w14:textId="169E5A2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=D6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=D6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MonthEnd10 \@ d </w:instrText>
                        </w:r>
                        <w:r>
                          <w:fldChar w:fldCharType="separate"/>
                        </w:r>
                        <w:r w:rsidR="002E33E6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=D6+1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73015D5" w14:textId="1F68540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=E6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=E6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MonthEnd10 \@ d </w:instrText>
                        </w:r>
                        <w:r>
                          <w:fldChar w:fldCharType="separate"/>
                        </w:r>
                        <w:r w:rsidR="00995372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=E6+1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000A13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3AC28204" w14:textId="40EA21E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=F6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=F6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MonthEnd10 \@ d </w:instrText>
                        </w:r>
                        <w:r>
                          <w:fldChar w:fldCharType="separate"/>
                        </w:r>
                        <w:r w:rsidR="00995372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=F6+1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DC1CCC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49AFB244" w14:textId="77777777">
                    <w:tc>
                      <w:tcPr>
                        <w:tcW w:w="708" w:type="pct"/>
                      </w:tcPr>
                      <w:p w14:paraId="29C19C48" w14:textId="3572689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=G6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=G6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MonthEnd10 \@ d </w:instrText>
                        </w:r>
                        <w:r>
                          <w:fldChar w:fldCharType="separate"/>
                        </w:r>
                        <w:r w:rsidR="00995372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=G6+1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995372"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39535ED" w14:textId="07F3A35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=A7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=A7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MonthEnd10 \@ d </w:instrText>
                        </w:r>
                        <w:r>
                          <w:fldChar w:fldCharType="separate"/>
                        </w:r>
                        <w:r w:rsidR="00995372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=A7+1 </w:instrText>
                        </w:r>
                        <w:r>
                          <w:fldChar w:fldCharType="separate"/>
                        </w:r>
                        <w:r w:rsidR="003B7EFD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E426851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24A8AD24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7606FD04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0525727A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07" w:type="pct"/>
                      </w:tcPr>
                      <w:p w14:paraId="08A554B7" w14:textId="77777777" w:rsidR="00F93E3B" w:rsidRDefault="00F93E3B">
                        <w:pPr>
                          <w:pStyle w:val="Dates"/>
                        </w:pPr>
                      </w:p>
                    </w:tc>
                  </w:tr>
                </w:tbl>
                <w:p w14:paraId="7456C6F9" w14:textId="77777777" w:rsidR="00F93E3B" w:rsidRDefault="00F93E3B">
                  <w:pPr>
                    <w:spacing w:after="40"/>
                  </w:pPr>
                </w:p>
              </w:tc>
            </w:tr>
            <w:tr w:rsidR="00F93E3B" w14:paraId="50540CE4" w14:textId="77777777">
              <w:trPr>
                <w:trHeight w:hRule="exact" w:val="144"/>
              </w:trPr>
              <w:tc>
                <w:tcPr>
                  <w:tcW w:w="2469" w:type="dxa"/>
                </w:tcPr>
                <w:p w14:paraId="1391AE1E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583" w:type="dxa"/>
                </w:tcPr>
                <w:p w14:paraId="56D16C32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2468" w:type="dxa"/>
                </w:tcPr>
                <w:p w14:paraId="3B3095F4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583" w:type="dxa"/>
                </w:tcPr>
                <w:p w14:paraId="51F578AC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2468" w:type="dxa"/>
                </w:tcPr>
                <w:p w14:paraId="51233FD1" w14:textId="77777777" w:rsidR="00F93E3B" w:rsidRDefault="00F93E3B">
                  <w:pPr>
                    <w:spacing w:after="40"/>
                  </w:pPr>
                </w:p>
              </w:tc>
            </w:tr>
            <w:tr w:rsidR="00F93E3B" w14:paraId="419CCCE9" w14:textId="77777777">
              <w:tc>
                <w:tcPr>
                  <w:tcW w:w="2469" w:type="dxa"/>
                </w:tcPr>
                <w:p w14:paraId="437F6A1C" w14:textId="77777777" w:rsidR="00F93E3B" w:rsidRDefault="00A14581">
                  <w:pPr>
                    <w:pStyle w:val="Months"/>
                  </w:pPr>
                  <w:r>
                    <w:t>March</w:t>
                  </w:r>
                </w:p>
                <w:tbl>
                  <w:tblPr>
                    <w:tblStyle w:val="CalendarTable"/>
                    <w:tblW w:w="5000" w:type="pct"/>
                    <w:tblLayout w:type="fixed"/>
                    <w:tblLook w:val="04A0" w:firstRow="1" w:lastRow="0" w:firstColumn="1" w:lastColumn="0" w:noHBand="0" w:noVBand="1"/>
                    <w:tblCaption w:val="Calendar content table"/>
                  </w:tblPr>
                  <w:tblGrid>
                    <w:gridCol w:w="350"/>
                    <w:gridCol w:w="354"/>
                    <w:gridCol w:w="354"/>
                    <w:gridCol w:w="354"/>
                    <w:gridCol w:w="354"/>
                    <w:gridCol w:w="354"/>
                    <w:gridCol w:w="349"/>
                  </w:tblGrid>
                  <w:tr w:rsidR="00F93E3B" w14:paraId="2C2F42B3" w14:textId="77777777">
                    <w:tc>
                      <w:tcPr>
                        <w:tcW w:w="708" w:type="pct"/>
                      </w:tcPr>
                      <w:p w14:paraId="0A168180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1C72D05D" w14:textId="77777777" w:rsidR="00F93E3B" w:rsidRDefault="00A14581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7BB0307C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314107CC" w14:textId="77777777" w:rsidR="00F93E3B" w:rsidRDefault="00A14581">
                        <w:pPr>
                          <w:pStyle w:val="Days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26D4F59A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52DEDC47" w14:textId="77777777" w:rsidR="00F93E3B" w:rsidRDefault="00A14581">
                        <w:pPr>
                          <w:pStyle w:val="Days"/>
                        </w:pPr>
                        <w:r>
                          <w:t>F</w:t>
                        </w:r>
                      </w:p>
                    </w:tc>
                    <w:tc>
                      <w:tcPr>
                        <w:tcW w:w="707" w:type="pct"/>
                      </w:tcPr>
                      <w:p w14:paraId="4AB566A2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</w:tr>
                  <w:tr w:rsidR="00F93E3B" w14:paraId="1A8925D7" w14:textId="77777777">
                    <w:tc>
                      <w:tcPr>
                        <w:tcW w:w="708" w:type="pct"/>
                      </w:tcPr>
                      <w:p w14:paraId="2C1E8B72" w14:textId="01BF186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MonthStart3 \@ dddd </w:instrText>
                        </w:r>
                        <w:r>
                          <w:fldChar w:fldCharType="separate"/>
                        </w:r>
                        <w:r w:rsidR="002E33E6">
                          <w:instrText>Thursday</w:instrText>
                        </w:r>
                        <w:r>
                          <w:fldChar w:fldCharType="end"/>
                        </w:r>
                        <w:r>
                          <w:instrText xml:space="preserve"> = “Sunday" 1 ""</w:instrTex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AD853A8" w14:textId="7F32030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MonthStart3 \@ dddd </w:instrText>
                        </w:r>
                        <w:r>
                          <w:fldChar w:fldCharType="separate"/>
                        </w:r>
                        <w:r w:rsidR="002E33E6">
                          <w:instrText>Thursday</w:instrText>
                        </w:r>
                        <w:r>
                          <w:fldChar w:fldCharType="end"/>
                        </w:r>
                        <w:r>
                          <w:instrText xml:space="preserve"> = “Monday"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=A2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=A2+1 </w:instrText>
                        </w:r>
                        <w:r>
                          <w:fldChar w:fldCharType="separate"/>
                        </w:r>
                        <w:r w:rsidR="00DC1CCC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80E1332" w14:textId="1C5BCA6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MonthStart3 \@ dddd </w:instrText>
                        </w:r>
                        <w:r>
                          <w:fldChar w:fldCharType="separate"/>
                        </w:r>
                        <w:r w:rsidR="002E33E6">
                          <w:instrText>Thursday</w:instrText>
                        </w:r>
                        <w:r>
                          <w:fldChar w:fldCharType="end"/>
                        </w:r>
                        <w:r>
                          <w:instrText xml:space="preserve"> = “Tuesday"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=B2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=B2+1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F0343B9" w14:textId="20BF473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MonthStart3 \@ dddd </w:instrText>
                        </w:r>
                        <w:r>
                          <w:fldChar w:fldCharType="separate"/>
                        </w:r>
                        <w:r w:rsidR="002E33E6">
                          <w:instrText>Thursday</w:instrText>
                        </w:r>
                        <w:r>
                          <w:fldChar w:fldCharType="end"/>
                        </w:r>
                        <w:r>
                          <w:instrText xml:space="preserve"> = “Wednesday"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=C2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=C2+1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B49F2E4" w14:textId="31E6F3D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MonthStart3 \@ dddd </w:instrText>
                        </w:r>
                        <w:r>
                          <w:fldChar w:fldCharType="separate"/>
                        </w:r>
                        <w:r w:rsidR="002E33E6">
                          <w:instrText>Thursday</w:instrText>
                        </w:r>
                        <w:r>
                          <w:fldChar w:fldCharType="end"/>
                        </w:r>
                        <w:r>
                          <w:instrText xml:space="preserve">= “Thursday"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=D2 </w:instrText>
                        </w:r>
                        <w:r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=D2+1 </w:instrText>
                        </w:r>
                        <w:r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DC1CCC"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 w:rsidR="00DC1CCC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EF7D0C4" w14:textId="0406E4C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MonthStart3 \@ dddd </w:instrText>
                        </w:r>
                        <w:r>
                          <w:fldChar w:fldCharType="separate"/>
                        </w:r>
                        <w:r w:rsidR="002E33E6">
                          <w:instrText>Thursday</w:instrText>
                        </w:r>
                        <w:r>
                          <w:fldChar w:fldCharType="end"/>
                        </w:r>
                        <w:r>
                          <w:instrText xml:space="preserve"> = “Friday"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=E2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=E2+1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DC1CCC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 w:rsidR="00DC1CCC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0410FB66" w14:textId="0644F33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MonthStart3 \@ dddd </w:instrText>
                        </w:r>
                        <w:r>
                          <w:fldChar w:fldCharType="separate"/>
                        </w:r>
                        <w:r w:rsidR="002E33E6">
                          <w:instrText>Thursday</w:instrText>
                        </w:r>
                        <w:r>
                          <w:fldChar w:fldCharType="end"/>
                        </w:r>
                        <w:r>
                          <w:instrText xml:space="preserve"> = “Saturday"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=F2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=F2+1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164A801B" w14:textId="77777777">
                    <w:tc>
                      <w:tcPr>
                        <w:tcW w:w="708" w:type="pct"/>
                      </w:tcPr>
                      <w:p w14:paraId="1A7D5BE9" w14:textId="3C520DA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=G2+1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63BB2F7" w14:textId="58E63FC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=A3+1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B4D85D9" w14:textId="40DF965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=B3+1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814A0AF" w14:textId="0FF3203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=C3+1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A654505" w14:textId="548D5A8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=D3+1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A15BCF1" w14:textId="42D5269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=E3+1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1EFE2126" w14:textId="4AC0603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=F3+1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10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067645FC" w14:textId="77777777">
                    <w:tc>
                      <w:tcPr>
                        <w:tcW w:w="708" w:type="pct"/>
                      </w:tcPr>
                      <w:p w14:paraId="4321425B" w14:textId="7BB2469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=G3+1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DFB7FE3" w14:textId="36C44D4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=A4+1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46617B5" w14:textId="252DC60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=B4+1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BA8587D" w14:textId="5CD9BF1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=C4+1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457962A" w14:textId="782A39A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=D4+1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F28B288" w14:textId="02446B3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=E4+1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0755ED1E" w14:textId="43588B4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=F4+1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17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3B2AD0A3" w14:textId="77777777">
                    <w:tc>
                      <w:tcPr>
                        <w:tcW w:w="708" w:type="pct"/>
                      </w:tcPr>
                      <w:p w14:paraId="02677CDD" w14:textId="6290ADD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=G4+1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72DD31F" w14:textId="6A0F2C2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=A5+1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40925E2" w14:textId="174CFDB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=B5+1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DFEFC82" w14:textId="5C31423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=C5+1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A29E3E9" w14:textId="2A155D8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=D5+1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41955EF" w14:textId="30B75DE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=E5+1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4B028811" w14:textId="25C560D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=F5+1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24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31E11FDD" w14:textId="77777777">
                    <w:tc>
                      <w:tcPr>
                        <w:tcW w:w="708" w:type="pct"/>
                      </w:tcPr>
                      <w:p w14:paraId="7492DC98" w14:textId="5AA7759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=G5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=G5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MonthEnd3 \@ d </w:instrText>
                        </w:r>
                        <w:r>
                          <w:fldChar w:fldCharType="separate"/>
                        </w:r>
                        <w:r w:rsidR="002E33E6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=G5+1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125BC30" w14:textId="0730703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=A6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=A6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MonthEnd3 \@ d </w:instrText>
                        </w:r>
                        <w:r>
                          <w:fldChar w:fldCharType="separate"/>
                        </w:r>
                        <w:r w:rsidR="002E33E6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=A6+1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FB158C6" w14:textId="7F1F44A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=B6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=B6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MonthEnd3 \@ d </w:instrText>
                        </w:r>
                        <w:r>
                          <w:fldChar w:fldCharType="separate"/>
                        </w:r>
                        <w:r w:rsidR="002E33E6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=B6+1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1A78DE1" w14:textId="2309CC9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=C6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=C6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MonthEnd3 \@ d </w:instrText>
                        </w:r>
                        <w:r>
                          <w:fldChar w:fldCharType="separate"/>
                        </w:r>
                        <w:r w:rsidR="002E33E6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=C6+1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995372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 w:rsidR="00995372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3FAC470" w14:textId="133F200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=D6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=D6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MonthEnd3 \@ d </w:instrText>
                        </w:r>
                        <w:r>
                          <w:fldChar w:fldCharType="separate"/>
                        </w:r>
                        <w:r w:rsidR="002E33E6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=D6+1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B80484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 w:rsidR="00B80484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64EAC0B" w14:textId="67D1C94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=E6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=E6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MonthEnd3 \@ d </w:instrText>
                        </w:r>
                        <w:r>
                          <w:fldChar w:fldCharType="separate"/>
                        </w:r>
                        <w:r w:rsidR="002E33E6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=E6+1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351F6F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 w:rsidR="00B80484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30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532AF40B" w14:textId="34CC99B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=F6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=F6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MonthEnd3 \@ d </w:instrText>
                        </w:r>
                        <w:r>
                          <w:fldChar w:fldCharType="separate"/>
                        </w:r>
                        <w:r w:rsidR="002E33E6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=F6+1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2E33E6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 w:rsidR="002E33E6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31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17094ABA" w14:textId="77777777">
                    <w:tc>
                      <w:tcPr>
                        <w:tcW w:w="708" w:type="pct"/>
                      </w:tcPr>
                      <w:p w14:paraId="24904145" w14:textId="0F3ABE1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=G6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=G6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MonthEnd3 \@ d </w:instrText>
                        </w:r>
                        <w:r>
                          <w:fldChar w:fldCharType="separate"/>
                        </w:r>
                        <w:r w:rsidR="002E33E6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=G6+1 </w:instrText>
                        </w:r>
                        <w:r>
                          <w:fldChar w:fldCharType="separate"/>
                        </w:r>
                        <w:r w:rsidR="00000A13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D24C1B1" w14:textId="416CD28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=A7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=A7 </w:instrText>
                        </w:r>
                        <w:r>
                          <w:fldChar w:fldCharType="separate"/>
                        </w:r>
                        <w:r w:rsidR="00000A13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MonthEnd3 \@ d </w:instrText>
                        </w:r>
                        <w:r>
                          <w:fldChar w:fldCharType="separate"/>
                        </w:r>
                        <w:r w:rsidR="00000A13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=A7+1 </w:instrText>
                        </w:r>
                        <w:r>
                          <w:fldChar w:fldCharType="separate"/>
                        </w:r>
                        <w:r w:rsidR="00000A13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000A13">
                          <w:fldChar w:fldCharType="separate"/>
                        </w:r>
                        <w:r w:rsidR="00000A13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6278409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050113DB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15637015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22CF9FF6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07" w:type="pct"/>
                      </w:tcPr>
                      <w:p w14:paraId="12385B0A" w14:textId="77777777" w:rsidR="00F93E3B" w:rsidRDefault="00F93E3B">
                        <w:pPr>
                          <w:pStyle w:val="Dates"/>
                        </w:pPr>
                      </w:p>
                    </w:tc>
                  </w:tr>
                </w:tbl>
                <w:p w14:paraId="5A848EF8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583" w:type="dxa"/>
                </w:tcPr>
                <w:p w14:paraId="2A6DB249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2468" w:type="dxa"/>
                </w:tcPr>
                <w:p w14:paraId="4D5D6D77" w14:textId="77777777" w:rsidR="00F93E3B" w:rsidRDefault="00A14581">
                  <w:pPr>
                    <w:pStyle w:val="Months"/>
                  </w:pPr>
                  <w:r>
                    <w:t>July</w:t>
                  </w:r>
                </w:p>
                <w:tbl>
                  <w:tblPr>
                    <w:tblStyle w:val="CalendarTable"/>
                    <w:tblW w:w="5000" w:type="pct"/>
                    <w:tblLayout w:type="fixed"/>
                    <w:tblLook w:val="04A0" w:firstRow="1" w:lastRow="0" w:firstColumn="1" w:lastColumn="0" w:noHBand="0" w:noVBand="1"/>
                    <w:tblCaption w:val="Calendar content table"/>
                  </w:tblPr>
                  <w:tblGrid>
                    <w:gridCol w:w="349"/>
                    <w:gridCol w:w="354"/>
                    <w:gridCol w:w="354"/>
                    <w:gridCol w:w="354"/>
                    <w:gridCol w:w="354"/>
                    <w:gridCol w:w="354"/>
                    <w:gridCol w:w="349"/>
                  </w:tblGrid>
                  <w:tr w:rsidR="00F93E3B" w14:paraId="4697FCE2" w14:textId="77777777">
                    <w:tc>
                      <w:tcPr>
                        <w:tcW w:w="708" w:type="pct"/>
                      </w:tcPr>
                      <w:p w14:paraId="143D4AFF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0E72C72C" w14:textId="77777777" w:rsidR="00F93E3B" w:rsidRDefault="00A14581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644F8EBE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5B23EBDC" w14:textId="77777777" w:rsidR="00F93E3B" w:rsidRDefault="00A14581">
                        <w:pPr>
                          <w:pStyle w:val="Days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0C1C32CA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30D51705" w14:textId="77777777" w:rsidR="00F93E3B" w:rsidRDefault="00A14581">
                        <w:pPr>
                          <w:pStyle w:val="Days"/>
                        </w:pPr>
                        <w:r>
                          <w:t>F</w:t>
                        </w:r>
                      </w:p>
                    </w:tc>
                    <w:tc>
                      <w:tcPr>
                        <w:tcW w:w="707" w:type="pct"/>
                      </w:tcPr>
                      <w:p w14:paraId="79E0F806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</w:tr>
                  <w:tr w:rsidR="00F93E3B" w14:paraId="4429E8D7" w14:textId="77777777">
                    <w:tc>
                      <w:tcPr>
                        <w:tcW w:w="708" w:type="pct"/>
                      </w:tcPr>
                      <w:p w14:paraId="4FCD49EF" w14:textId="2F8A86B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MonthStart7 \@ dddd </w:instrText>
                        </w:r>
                        <w:r>
                          <w:fldChar w:fldCharType="separate"/>
                        </w:r>
                        <w:r w:rsidR="002E33E6">
                          <w:instrText>Sunday</w:instrText>
                        </w:r>
                        <w:r>
                          <w:fldChar w:fldCharType="end"/>
                        </w:r>
                        <w:r>
                          <w:instrText xml:space="preserve"> = “Sunday" 1 ""</w:instrText>
                        </w:r>
                        <w:r w:rsidR="002E33E6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19A3BE1" w14:textId="3C7B61A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MonthStart7 \@ dddd </w:instrText>
                        </w:r>
                        <w:r>
                          <w:fldChar w:fldCharType="separate"/>
                        </w:r>
                        <w:r w:rsidR="002E33E6">
                          <w:instrText>Sunday</w:instrText>
                        </w:r>
                        <w:r>
                          <w:fldChar w:fldCharType="end"/>
                        </w:r>
                        <w:r>
                          <w:instrText xml:space="preserve"> = “Monday"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=A2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=A2+1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2E33E6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 w:rsidR="002E33E6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4F7E959" w14:textId="2084F49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MonthStart7 \@ dddd </w:instrText>
                        </w:r>
                        <w:r>
                          <w:fldChar w:fldCharType="separate"/>
                        </w:r>
                        <w:r w:rsidR="002E33E6">
                          <w:instrText>Sunday</w:instrText>
                        </w:r>
                        <w:r>
                          <w:fldChar w:fldCharType="end"/>
                        </w:r>
                        <w:r>
                          <w:instrText xml:space="preserve"> = “Tuesday"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=B2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=B2+1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2E33E6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 w:rsidR="002E33E6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5BFE788" w14:textId="0ADBE9E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MonthStart7 \@ dddd </w:instrText>
                        </w:r>
                        <w:r>
                          <w:fldChar w:fldCharType="separate"/>
                        </w:r>
                        <w:r w:rsidR="002E33E6">
                          <w:instrText>Sunday</w:instrText>
                        </w:r>
                        <w:r>
                          <w:fldChar w:fldCharType="end"/>
                        </w:r>
                        <w:r>
                          <w:instrText xml:space="preserve"> = “Wednesday"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=C2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=C2+1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2E33E6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 w:rsidR="002E33E6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E220AF8" w14:textId="4B58C70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MonthStart7 \@ dddd </w:instrText>
                        </w:r>
                        <w:r>
                          <w:fldChar w:fldCharType="separate"/>
                        </w:r>
                        <w:r w:rsidR="002E33E6">
                          <w:instrText>Sunday</w:instrText>
                        </w:r>
                        <w:r>
                          <w:fldChar w:fldCharType="end"/>
                        </w:r>
                        <w:r>
                          <w:instrText xml:space="preserve">= “Thursday"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=D2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=D2+1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2E33E6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 w:rsidR="002E33E6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B0BBFA1" w14:textId="1616D07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MonthStart7 \@ dddd </w:instrText>
                        </w:r>
                        <w:r>
                          <w:fldChar w:fldCharType="separate"/>
                        </w:r>
                        <w:r w:rsidR="002E33E6">
                          <w:instrText>Sunday</w:instrText>
                        </w:r>
                        <w:r>
                          <w:fldChar w:fldCharType="end"/>
                        </w:r>
                        <w:r>
                          <w:instrText xml:space="preserve"> = “Friday"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=E2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=E2+1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6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2E33E6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6</w:instrText>
                        </w:r>
                        <w:r>
                          <w:fldChar w:fldCharType="end"/>
                        </w:r>
                        <w:r w:rsidR="002E33E6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0CC3874A" w14:textId="63853AF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MonthStart7 \@ dddd </w:instrText>
                        </w:r>
                        <w:r>
                          <w:fldChar w:fldCharType="separate"/>
                        </w:r>
                        <w:r w:rsidR="002E33E6">
                          <w:instrText>Sunday</w:instrText>
                        </w:r>
                        <w:r>
                          <w:fldChar w:fldCharType="end"/>
                        </w:r>
                        <w:r>
                          <w:instrText xml:space="preserve"> = “Saturday"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=F2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6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=F2+1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7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7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7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27B4F6B9" w14:textId="77777777">
                    <w:tc>
                      <w:tcPr>
                        <w:tcW w:w="708" w:type="pct"/>
                      </w:tcPr>
                      <w:p w14:paraId="16D65A79" w14:textId="394C83F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=G2+1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85989AE" w14:textId="313E493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=A3+1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E03BB1D" w14:textId="13FF790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=B3+1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02E3EBF" w14:textId="06DAC13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=C3+1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929FEDB" w14:textId="51A97F2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=D3+1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B22C663" w14:textId="17D37EB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=E3+1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0021B1F7" w14:textId="56311B6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=F3+1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14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321D8BC0" w14:textId="77777777">
                    <w:tc>
                      <w:tcPr>
                        <w:tcW w:w="708" w:type="pct"/>
                      </w:tcPr>
                      <w:p w14:paraId="6469CE34" w14:textId="1A17999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=G3+1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A18958E" w14:textId="2F76AA4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=A4+1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C2E3B4F" w14:textId="4CDC6F6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=B4+1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4A60D8F" w14:textId="7138BB3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=C4+1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162E1D7" w14:textId="5476BB2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=D4+1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97EEC77" w14:textId="52D729F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=E4+1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154278B6" w14:textId="7F2B51A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=F4+1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21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30ED520E" w14:textId="77777777">
                    <w:tc>
                      <w:tcPr>
                        <w:tcW w:w="708" w:type="pct"/>
                      </w:tcPr>
                      <w:p w14:paraId="32870FFB" w14:textId="60785AC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=G4+1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27CD1C0" w14:textId="749C54F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=A5+1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98763C2" w14:textId="6CC906F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=B5+1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A0AB504" w14:textId="617D1B8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=C5+1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7CF1303" w14:textId="030E210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=D5+1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E19505D" w14:textId="64C3596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=E5+1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0C2CE22B" w14:textId="7809582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=F5+1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28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719D7D84" w14:textId="77777777">
                    <w:tc>
                      <w:tcPr>
                        <w:tcW w:w="708" w:type="pct"/>
                      </w:tcPr>
                      <w:p w14:paraId="1B71B309" w14:textId="623B9DE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=G5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=G5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MonthEnd7 \@ d </w:instrText>
                        </w:r>
                        <w:r>
                          <w:fldChar w:fldCharType="separate"/>
                        </w:r>
                        <w:r w:rsidR="002E33E6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=G5+1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3EE32D6" w14:textId="116CE16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=A6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=A6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MonthEnd7 \@ d </w:instrText>
                        </w:r>
                        <w:r>
                          <w:fldChar w:fldCharType="separate"/>
                        </w:r>
                        <w:r w:rsidR="002E33E6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=A6+1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30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4214264" w14:textId="0BD42B4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=B6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=B6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MonthEnd7 \@ d </w:instrText>
                        </w:r>
                        <w:r>
                          <w:fldChar w:fldCharType="separate"/>
                        </w:r>
                        <w:r w:rsidR="002E33E6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=B6+1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31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AFCB98A" w14:textId="4BBB20F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=C6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=C6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MonthEnd7 \@ d </w:instrText>
                        </w:r>
                        <w:r>
                          <w:fldChar w:fldCharType="separate"/>
                        </w:r>
                        <w:r w:rsidR="002E33E6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=C6+1 </w:instrText>
                        </w:r>
                        <w:r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C66BA5A" w14:textId="0C785FD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=D6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=D6 </w:instrText>
                        </w:r>
                        <w:r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MonthEnd7 \@ d </w:instrText>
                        </w:r>
                        <w:r>
                          <w:fldChar w:fldCharType="separate"/>
                        </w:r>
                        <w:r w:rsidR="00B80484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=D6+1 </w:instrText>
                        </w:r>
                        <w:r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000A13"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C07D2A7" w14:textId="37983B0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=E6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=E6 </w:instrText>
                        </w:r>
                        <w:r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MonthEnd7 \@ d </w:instrText>
                        </w:r>
                        <w:r>
                          <w:fldChar w:fldCharType="separate"/>
                        </w:r>
                        <w:r w:rsidR="00B80484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=E6+1 </w:instrText>
                        </w:r>
                        <w:r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DC1CCC"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53294734" w14:textId="391D0F5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=F6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=F6 </w:instrText>
                        </w:r>
                        <w:r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MonthEnd7 \@ d </w:instrText>
                        </w:r>
                        <w:r>
                          <w:fldChar w:fldCharType="separate"/>
                        </w:r>
                        <w:r w:rsidR="00B80484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=F6+1 </w:instrText>
                        </w:r>
                        <w:r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995372"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2E457C24" w14:textId="77777777">
                    <w:tc>
                      <w:tcPr>
                        <w:tcW w:w="708" w:type="pct"/>
                      </w:tcPr>
                      <w:p w14:paraId="41E512CF" w14:textId="66C169D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=G6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=G6 </w:instrText>
                        </w:r>
                        <w:r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MonthEnd7 \@ d </w:instrText>
                        </w:r>
                        <w:r>
                          <w:fldChar w:fldCharType="separate"/>
                        </w:r>
                        <w:r w:rsidR="00B80484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=G6+1 </w:instrText>
                        </w:r>
                        <w:r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B80484"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C0F71BC" w14:textId="4227D7F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=A7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=A7 </w:instrText>
                        </w:r>
                        <w:r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MonthEnd7 \@ d </w:instrText>
                        </w:r>
                        <w:r>
                          <w:fldChar w:fldCharType="separate"/>
                        </w:r>
                        <w:r w:rsidR="00B80484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=A7+1 </w:instrText>
                        </w:r>
                        <w:r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351F6F"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78AE74D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36D8630B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265C7051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434DACAA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07" w:type="pct"/>
                      </w:tcPr>
                      <w:p w14:paraId="15E5DC6A" w14:textId="77777777" w:rsidR="00F93E3B" w:rsidRDefault="00F93E3B">
                        <w:pPr>
                          <w:pStyle w:val="Dates"/>
                        </w:pPr>
                      </w:p>
                    </w:tc>
                  </w:tr>
                </w:tbl>
                <w:p w14:paraId="3AB83C4F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583" w:type="dxa"/>
                </w:tcPr>
                <w:p w14:paraId="48EE6443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2468" w:type="dxa"/>
                </w:tcPr>
                <w:p w14:paraId="7C8935B4" w14:textId="77777777" w:rsidR="00F93E3B" w:rsidRDefault="00A14581">
                  <w:pPr>
                    <w:pStyle w:val="Months"/>
                  </w:pPr>
                  <w:r>
                    <w:t>November</w:t>
                  </w:r>
                </w:p>
                <w:tbl>
                  <w:tblPr>
                    <w:tblStyle w:val="CalendarTable"/>
                    <w:tblW w:w="5000" w:type="pct"/>
                    <w:tblLayout w:type="fixed"/>
                    <w:tblLook w:val="04A0" w:firstRow="1" w:lastRow="0" w:firstColumn="1" w:lastColumn="0" w:noHBand="0" w:noVBand="1"/>
                    <w:tblCaption w:val="Calendar content table"/>
                  </w:tblPr>
                  <w:tblGrid>
                    <w:gridCol w:w="349"/>
                    <w:gridCol w:w="354"/>
                    <w:gridCol w:w="354"/>
                    <w:gridCol w:w="354"/>
                    <w:gridCol w:w="354"/>
                    <w:gridCol w:w="354"/>
                    <w:gridCol w:w="349"/>
                  </w:tblGrid>
                  <w:tr w:rsidR="00F93E3B" w14:paraId="3068D5C3" w14:textId="77777777">
                    <w:tc>
                      <w:tcPr>
                        <w:tcW w:w="708" w:type="pct"/>
                      </w:tcPr>
                      <w:p w14:paraId="36DE32A7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0549F8AE" w14:textId="77777777" w:rsidR="00F93E3B" w:rsidRDefault="00A14581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01D5CDAF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024054F8" w14:textId="77777777" w:rsidR="00F93E3B" w:rsidRDefault="00A14581">
                        <w:pPr>
                          <w:pStyle w:val="Days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79086FE1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53B90E02" w14:textId="77777777" w:rsidR="00F93E3B" w:rsidRDefault="00A14581">
                        <w:pPr>
                          <w:pStyle w:val="Days"/>
                        </w:pPr>
                        <w:r>
                          <w:t>F</w:t>
                        </w:r>
                      </w:p>
                    </w:tc>
                    <w:tc>
                      <w:tcPr>
                        <w:tcW w:w="707" w:type="pct"/>
                      </w:tcPr>
                      <w:p w14:paraId="7D5B3E10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</w:tr>
                  <w:tr w:rsidR="00F93E3B" w14:paraId="621E611C" w14:textId="77777777">
                    <w:tc>
                      <w:tcPr>
                        <w:tcW w:w="708" w:type="pct"/>
                      </w:tcPr>
                      <w:p w14:paraId="40DD6DAF" w14:textId="2AFED8A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MonthStart11 \@ dddd </w:instrText>
                        </w:r>
                        <w:r>
                          <w:fldChar w:fldCharType="separate"/>
                        </w:r>
                        <w:r w:rsidR="002E33E6">
                          <w:instrText>Thursday</w:instrText>
                        </w:r>
                        <w:r>
                          <w:fldChar w:fldCharType="end"/>
                        </w:r>
                        <w:r>
                          <w:instrText xml:space="preserve"> = “Sunday" 1 ""</w:instrTex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9C5B63C" w14:textId="350BE70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MonthStart11 \@ dddd </w:instrText>
                        </w:r>
                        <w:r>
                          <w:fldChar w:fldCharType="separate"/>
                        </w:r>
                        <w:r w:rsidR="002E33E6">
                          <w:instrText>Thursday</w:instrText>
                        </w:r>
                        <w:r>
                          <w:fldChar w:fldCharType="end"/>
                        </w:r>
                        <w:r>
                          <w:instrText xml:space="preserve"> = “Monday"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=A2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=A2+1 </w:instrText>
                        </w:r>
                        <w:r>
                          <w:fldChar w:fldCharType="separate"/>
                        </w:r>
                        <w:r w:rsidR="00DC1CCC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0ECBF3E" w14:textId="3C2D27E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MonthStart11 \@ dddd </w:instrText>
                        </w:r>
                        <w:r>
                          <w:fldChar w:fldCharType="separate"/>
                        </w:r>
                        <w:r w:rsidR="002E33E6">
                          <w:instrText>Thursday</w:instrText>
                        </w:r>
                        <w:r>
                          <w:fldChar w:fldCharType="end"/>
                        </w:r>
                        <w:r>
                          <w:instrText xml:space="preserve"> = “Tuesday"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=B2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=B2+1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5715DC8" w14:textId="3F83B93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MonthStart11 \@ dddd </w:instrText>
                        </w:r>
                        <w:r>
                          <w:fldChar w:fldCharType="separate"/>
                        </w:r>
                        <w:r w:rsidR="002E33E6">
                          <w:instrText>Thursday</w:instrText>
                        </w:r>
                        <w:r>
                          <w:fldChar w:fldCharType="end"/>
                        </w:r>
                        <w:r>
                          <w:instrText xml:space="preserve"> = “Wednesday"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=C2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=C2+1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927743C" w14:textId="6C78119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MonthStart11 \@ dddd </w:instrText>
                        </w:r>
                        <w:r>
                          <w:fldChar w:fldCharType="separate"/>
                        </w:r>
                        <w:r w:rsidR="002E33E6">
                          <w:instrText>Thursday</w:instrText>
                        </w:r>
                        <w:r>
                          <w:fldChar w:fldCharType="end"/>
                        </w:r>
                        <w:r>
                          <w:instrText xml:space="preserve">= “Thursday"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=D2 </w:instrText>
                        </w:r>
                        <w:r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=D2+1 </w:instrText>
                        </w:r>
                        <w:r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DC1CCC"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 w:rsidR="00DC1CCC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9A2F814" w14:textId="78B2D70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MonthStart11 \@ dddd </w:instrText>
                        </w:r>
                        <w:r>
                          <w:fldChar w:fldCharType="separate"/>
                        </w:r>
                        <w:r w:rsidR="002E33E6">
                          <w:instrText>Thursday</w:instrText>
                        </w:r>
                        <w:r>
                          <w:fldChar w:fldCharType="end"/>
                        </w:r>
                        <w:r>
                          <w:instrText xml:space="preserve"> = “Friday"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=E2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=E2+1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DC1CCC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 w:rsidR="00DC1CCC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3C13E3FE" w14:textId="3133EBB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MonthStart11 \@ dddd </w:instrText>
                        </w:r>
                        <w:r>
                          <w:fldChar w:fldCharType="separate"/>
                        </w:r>
                        <w:r w:rsidR="002E33E6">
                          <w:instrText>Thursday</w:instrText>
                        </w:r>
                        <w:r>
                          <w:fldChar w:fldCharType="end"/>
                        </w:r>
                        <w:r>
                          <w:instrText xml:space="preserve"> = “Saturday"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=F2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=F2+1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0B2B4FAB" w14:textId="77777777">
                    <w:tc>
                      <w:tcPr>
                        <w:tcW w:w="708" w:type="pct"/>
                      </w:tcPr>
                      <w:p w14:paraId="42806735" w14:textId="3E0AD05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=G2+1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30435A4" w14:textId="2E7B201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=A3+1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38AC92A" w14:textId="4B0B62B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=B3+1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E54425F" w14:textId="7409C77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=C3+1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18328DA" w14:textId="2A29C78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=D3+1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FC31413" w14:textId="4B14109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=E3+1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79E617C8" w14:textId="57A6FE7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=F3+1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10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45458A07" w14:textId="77777777">
                    <w:tc>
                      <w:tcPr>
                        <w:tcW w:w="708" w:type="pct"/>
                      </w:tcPr>
                      <w:p w14:paraId="179BF7EA" w14:textId="1B7D22A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=G3+1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582869A" w14:textId="5B5144A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=A4+1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B729D70" w14:textId="6F81EA1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=B4+1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70E7CD9" w14:textId="04BAFB9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=C4+1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1D85C4A" w14:textId="13A31C6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=D4+1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45932FD" w14:textId="051281F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=E4+1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5D05DEE9" w14:textId="688D403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=F4+1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17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2A6D454C" w14:textId="77777777">
                    <w:tc>
                      <w:tcPr>
                        <w:tcW w:w="708" w:type="pct"/>
                      </w:tcPr>
                      <w:p w14:paraId="17CD1246" w14:textId="3416119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=G4+1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142D834" w14:textId="7111011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=A5+1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C6D1562" w14:textId="15D3AE7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=B5+1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FDA5048" w14:textId="384FEBF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=C5+1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546A169" w14:textId="12326CC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=D5+1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1AB2F61" w14:textId="55E5F06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=E5+1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7F458E33" w14:textId="5A5429C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=F5+1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24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4B653518" w14:textId="77777777">
                    <w:tc>
                      <w:tcPr>
                        <w:tcW w:w="708" w:type="pct"/>
                      </w:tcPr>
                      <w:p w14:paraId="3D08375F" w14:textId="346675F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=G5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=G5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MonthEnd11 \@ d </w:instrText>
                        </w:r>
                        <w:r>
                          <w:fldChar w:fldCharType="separate"/>
                        </w:r>
                        <w:r w:rsidR="002E33E6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=G5+1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F410B47" w14:textId="4CB7515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=A6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=A6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MonthEnd11 \@ d </w:instrText>
                        </w:r>
                        <w:r>
                          <w:fldChar w:fldCharType="separate"/>
                        </w:r>
                        <w:r w:rsidR="002E33E6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=A6+1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D5AA5D7" w14:textId="5FB10BA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=B6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=B6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MonthEnd11 \@ d </w:instrText>
                        </w:r>
                        <w:r>
                          <w:fldChar w:fldCharType="separate"/>
                        </w:r>
                        <w:r w:rsidR="002E33E6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=B6+1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995372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 w:rsidR="00995372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9991D79" w14:textId="655FC57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=C6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=C6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MonthEnd11 \@ d </w:instrText>
                        </w:r>
                        <w:r>
                          <w:fldChar w:fldCharType="separate"/>
                        </w:r>
                        <w:r w:rsidR="002E33E6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=C6+1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B80484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 w:rsidR="00B80484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20C61E2" w14:textId="2E97477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=D6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=D6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MonthEnd11 \@ d </w:instrText>
                        </w:r>
                        <w:r>
                          <w:fldChar w:fldCharType="separate"/>
                        </w:r>
                        <w:r w:rsidR="002E33E6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=D6+1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351F6F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 w:rsidR="00B80484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013D40C" w14:textId="687A158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=E6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=E6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MonthEnd11 \@ d </w:instrText>
                        </w:r>
                        <w:r>
                          <w:fldChar w:fldCharType="separate"/>
                        </w:r>
                        <w:r w:rsidR="002E33E6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=E6+1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2E33E6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 w:rsidR="002E33E6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30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23BAAC00" w14:textId="1B63870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=F6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=F6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MonthEnd11 \@ d </w:instrText>
                        </w:r>
                        <w:r>
                          <w:fldChar w:fldCharType="separate"/>
                        </w:r>
                        <w:r w:rsidR="002E33E6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=F6+1 </w:instrText>
                        </w:r>
                        <w:r>
                          <w:fldChar w:fldCharType="separate"/>
                        </w:r>
                        <w:r w:rsidR="00000A13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11A72CC1" w14:textId="77777777">
                    <w:tc>
                      <w:tcPr>
                        <w:tcW w:w="708" w:type="pct"/>
                      </w:tcPr>
                      <w:p w14:paraId="04B2C34C" w14:textId="6C2EB78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=G6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=G6 </w:instrText>
                        </w:r>
                        <w:r>
                          <w:fldChar w:fldCharType="separate"/>
                        </w:r>
                        <w:r w:rsidR="00000A13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MonthEnd11 \@ d </w:instrText>
                        </w:r>
                        <w:r>
                          <w:fldChar w:fldCharType="separate"/>
                        </w:r>
                        <w:r w:rsidR="00000A13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=G6+1 </w:instrText>
                        </w:r>
                        <w:r>
                          <w:fldChar w:fldCharType="separate"/>
                        </w:r>
                        <w:r w:rsidR="00000A13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000A13">
                          <w:fldChar w:fldCharType="separate"/>
                        </w:r>
                        <w:r w:rsidR="00000A13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8FAEB76" w14:textId="785785F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=A7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=A7 </w:instrText>
                        </w:r>
                        <w:r>
                          <w:fldChar w:fldCharType="separate"/>
                        </w:r>
                        <w:r w:rsidR="00000A13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MonthEnd11 \@ d </w:instrText>
                        </w:r>
                        <w:r>
                          <w:fldChar w:fldCharType="separate"/>
                        </w:r>
                        <w:r w:rsidR="00000A13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=A7+1 </w:instrText>
                        </w:r>
                        <w: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</w:rPr>
                          <w:instrText>!A12 Is Not In Table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D27F831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71693FF9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6DC81AEE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30BE16D2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07" w:type="pct"/>
                      </w:tcPr>
                      <w:p w14:paraId="077E4199" w14:textId="77777777" w:rsidR="00F93E3B" w:rsidRDefault="00F93E3B">
                        <w:pPr>
                          <w:pStyle w:val="Dates"/>
                        </w:pPr>
                      </w:p>
                    </w:tc>
                  </w:tr>
                </w:tbl>
                <w:p w14:paraId="556C94FF" w14:textId="77777777" w:rsidR="00F93E3B" w:rsidRDefault="00F93E3B">
                  <w:pPr>
                    <w:spacing w:after="40"/>
                  </w:pPr>
                </w:p>
              </w:tc>
            </w:tr>
            <w:tr w:rsidR="00F93E3B" w14:paraId="0CF91890" w14:textId="77777777">
              <w:trPr>
                <w:trHeight w:hRule="exact" w:val="144"/>
              </w:trPr>
              <w:tc>
                <w:tcPr>
                  <w:tcW w:w="2469" w:type="dxa"/>
                </w:tcPr>
                <w:p w14:paraId="376DCB0E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583" w:type="dxa"/>
                </w:tcPr>
                <w:p w14:paraId="0A13ABB6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2468" w:type="dxa"/>
                </w:tcPr>
                <w:p w14:paraId="2FAF0D81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583" w:type="dxa"/>
                </w:tcPr>
                <w:p w14:paraId="69A5E407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2468" w:type="dxa"/>
                </w:tcPr>
                <w:p w14:paraId="1C29DC67" w14:textId="77777777" w:rsidR="00F93E3B" w:rsidRDefault="00F93E3B">
                  <w:pPr>
                    <w:spacing w:after="40"/>
                  </w:pPr>
                </w:p>
              </w:tc>
            </w:tr>
            <w:tr w:rsidR="00F93E3B" w14:paraId="71A08829" w14:textId="77777777">
              <w:tc>
                <w:tcPr>
                  <w:tcW w:w="2469" w:type="dxa"/>
                </w:tcPr>
                <w:p w14:paraId="4B30082E" w14:textId="77777777" w:rsidR="00F93E3B" w:rsidRDefault="00A14581">
                  <w:pPr>
                    <w:pStyle w:val="Months"/>
                  </w:pPr>
                  <w:r>
                    <w:t>April</w:t>
                  </w:r>
                </w:p>
                <w:tbl>
                  <w:tblPr>
                    <w:tblStyle w:val="CalendarTable"/>
                    <w:tblW w:w="5000" w:type="pct"/>
                    <w:tblLayout w:type="fixed"/>
                    <w:tblLook w:val="04A0" w:firstRow="1" w:lastRow="0" w:firstColumn="1" w:lastColumn="0" w:noHBand="0" w:noVBand="1"/>
                    <w:tblCaption w:val="Calendar content table"/>
                  </w:tblPr>
                  <w:tblGrid>
                    <w:gridCol w:w="350"/>
                    <w:gridCol w:w="354"/>
                    <w:gridCol w:w="354"/>
                    <w:gridCol w:w="354"/>
                    <w:gridCol w:w="354"/>
                    <w:gridCol w:w="354"/>
                    <w:gridCol w:w="349"/>
                  </w:tblGrid>
                  <w:tr w:rsidR="00F93E3B" w14:paraId="42EB9BD2" w14:textId="77777777">
                    <w:tc>
                      <w:tcPr>
                        <w:tcW w:w="708" w:type="pct"/>
                      </w:tcPr>
                      <w:p w14:paraId="0CB6AB93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56E0D83B" w14:textId="77777777" w:rsidR="00F93E3B" w:rsidRDefault="00A14581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0AD42142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070CA1F1" w14:textId="77777777" w:rsidR="00F93E3B" w:rsidRDefault="00A14581">
                        <w:pPr>
                          <w:pStyle w:val="Days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0AAD608A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385D3446" w14:textId="77777777" w:rsidR="00F93E3B" w:rsidRDefault="00A14581">
                        <w:pPr>
                          <w:pStyle w:val="Days"/>
                        </w:pPr>
                        <w:r>
                          <w:t>F</w:t>
                        </w:r>
                      </w:p>
                    </w:tc>
                    <w:tc>
                      <w:tcPr>
                        <w:tcW w:w="707" w:type="pct"/>
                      </w:tcPr>
                      <w:p w14:paraId="6AAB265D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</w:tr>
                  <w:tr w:rsidR="00F93E3B" w14:paraId="371664BB" w14:textId="77777777">
                    <w:tc>
                      <w:tcPr>
                        <w:tcW w:w="708" w:type="pct"/>
                      </w:tcPr>
                      <w:p w14:paraId="63C59F8D" w14:textId="6C8F710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MonthStart4 \@ dddd </w:instrText>
                        </w:r>
                        <w:r>
                          <w:fldChar w:fldCharType="separate"/>
                        </w:r>
                        <w:r w:rsidR="002E33E6">
                          <w:instrText>Sunday</w:instrText>
                        </w:r>
                        <w:r>
                          <w:fldChar w:fldCharType="end"/>
                        </w:r>
                        <w:r>
                          <w:instrText xml:space="preserve"> = “Sunday" 1 ""</w:instrText>
                        </w:r>
                        <w:r w:rsidR="002E33E6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F86E361" w14:textId="4FF2579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MonthStart4 \@ dddd </w:instrText>
                        </w:r>
                        <w:r>
                          <w:fldChar w:fldCharType="separate"/>
                        </w:r>
                        <w:r w:rsidR="002E33E6">
                          <w:instrText>Sunday</w:instrText>
                        </w:r>
                        <w:r>
                          <w:fldChar w:fldCharType="end"/>
                        </w:r>
                        <w:r>
                          <w:instrText xml:space="preserve"> = “Monday"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=A2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=A2+1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2E33E6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 w:rsidR="002E33E6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4CDBD14" w14:textId="134620F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MonthStart4 \@ dddd </w:instrText>
                        </w:r>
                        <w:r>
                          <w:fldChar w:fldCharType="separate"/>
                        </w:r>
                        <w:r w:rsidR="002E33E6">
                          <w:instrText>Sunday</w:instrText>
                        </w:r>
                        <w:r>
                          <w:fldChar w:fldCharType="end"/>
                        </w:r>
                        <w:r>
                          <w:instrText xml:space="preserve"> = “Tuesday"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=B2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=B2+1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2E33E6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 w:rsidR="002E33E6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3DB94FD" w14:textId="1BC5ACD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MonthStart4 \@ dddd </w:instrText>
                        </w:r>
                        <w:r>
                          <w:fldChar w:fldCharType="separate"/>
                        </w:r>
                        <w:r w:rsidR="002E33E6">
                          <w:instrText>Sunday</w:instrText>
                        </w:r>
                        <w:r>
                          <w:fldChar w:fldCharType="end"/>
                        </w:r>
                        <w:r>
                          <w:instrText xml:space="preserve"> = “Wednesday"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=C2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=C2+1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2E33E6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 w:rsidR="002E33E6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9EF76E4" w14:textId="4A2DF15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MonthStart4 \@ dddd </w:instrText>
                        </w:r>
                        <w:r>
                          <w:fldChar w:fldCharType="separate"/>
                        </w:r>
                        <w:r w:rsidR="002E33E6">
                          <w:instrText>Sunday</w:instrText>
                        </w:r>
                        <w:r>
                          <w:fldChar w:fldCharType="end"/>
                        </w:r>
                        <w:r>
                          <w:instrText xml:space="preserve">= “Thursday"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=D2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=D2+1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2E33E6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 w:rsidR="002E33E6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2B0DF85" w14:textId="4D6F4E2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MonthStart4 \@ dddd </w:instrText>
                        </w:r>
                        <w:r>
                          <w:fldChar w:fldCharType="separate"/>
                        </w:r>
                        <w:r w:rsidR="002E33E6">
                          <w:instrText>Sunday</w:instrText>
                        </w:r>
                        <w:r>
                          <w:fldChar w:fldCharType="end"/>
                        </w:r>
                        <w:r>
                          <w:instrText xml:space="preserve"> = “Friday"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=E2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5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=E2+1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6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2E33E6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6</w:instrText>
                        </w:r>
                        <w:r>
                          <w:fldChar w:fldCharType="end"/>
                        </w:r>
                        <w:r w:rsidR="002E33E6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667BD139" w14:textId="04FD405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MonthStart4 \@ dddd </w:instrText>
                        </w:r>
                        <w:r>
                          <w:fldChar w:fldCharType="separate"/>
                        </w:r>
                        <w:r w:rsidR="002E33E6">
                          <w:instrText>Sunday</w:instrText>
                        </w:r>
                        <w:r>
                          <w:fldChar w:fldCharType="end"/>
                        </w:r>
                        <w:r>
                          <w:instrText xml:space="preserve"> = “Saturday"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=F2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6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=F2+1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7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7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7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5ADA3C9F" w14:textId="77777777">
                    <w:tc>
                      <w:tcPr>
                        <w:tcW w:w="708" w:type="pct"/>
                      </w:tcPr>
                      <w:p w14:paraId="7123186C" w14:textId="17E89EF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=G2+1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A6CD3CE" w14:textId="194BD31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=A3+1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C066751" w14:textId="1001CA5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=B3+1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CB67454" w14:textId="6545322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=C3+1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E99958F" w14:textId="07C8102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=D3+1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50B36AA" w14:textId="7983FD3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=E3+1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0A3CD594" w14:textId="55A1204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=F3+1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14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501DC2AA" w14:textId="77777777">
                    <w:tc>
                      <w:tcPr>
                        <w:tcW w:w="708" w:type="pct"/>
                      </w:tcPr>
                      <w:p w14:paraId="01547FE6" w14:textId="1973151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=G3+1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1BB4FC2" w14:textId="063626C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=A4+1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9EF779B" w14:textId="172A5B8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=B4+1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2CC4824" w14:textId="25820E4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=C4+1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1F87291" w14:textId="4901B41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=D4+1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35012F8" w14:textId="12F952B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=E4+1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71F49C51" w14:textId="05E8C09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=F4+1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21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09ED5C8E" w14:textId="77777777">
                    <w:tc>
                      <w:tcPr>
                        <w:tcW w:w="708" w:type="pct"/>
                      </w:tcPr>
                      <w:p w14:paraId="20C1DBB0" w14:textId="74C2660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=G4+1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8159FF1" w14:textId="5856AE8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=A5+1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0A5B274" w14:textId="636301E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=B5+1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FBBADB5" w14:textId="064EDA4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=C5+1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E03E0FC" w14:textId="4C1D410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=D5+1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5DAD5AD" w14:textId="48A8C2E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=E5+1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7744152D" w14:textId="0D1F6EC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=F5+1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28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4D501EEC" w14:textId="77777777">
                    <w:tc>
                      <w:tcPr>
                        <w:tcW w:w="708" w:type="pct"/>
                      </w:tcPr>
                      <w:p w14:paraId="72047B24" w14:textId="5AB8ADC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=G5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=G5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MonthEnd4 \@ d </w:instrText>
                        </w:r>
                        <w:r>
                          <w:fldChar w:fldCharType="separate"/>
                        </w:r>
                        <w:r w:rsidR="002E33E6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=G5+1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0F4FFD4" w14:textId="242DD34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=A6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=A6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MonthEnd4 \@ d </w:instrText>
                        </w:r>
                        <w:r>
                          <w:fldChar w:fldCharType="separate"/>
                        </w:r>
                        <w:r w:rsidR="002E33E6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=A6+1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30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2072349" w14:textId="1F5F55A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=B6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=B6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MonthEnd4 \@ d </w:instrText>
                        </w:r>
                        <w:r>
                          <w:fldChar w:fldCharType="separate"/>
                        </w:r>
                        <w:r w:rsidR="002E33E6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=B6+1 </w:instrText>
                        </w:r>
                        <w:r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6E174FF" w14:textId="176CA01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=C6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=C6 </w:instrText>
                        </w:r>
                        <w:r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MonthEnd4 \@ d </w:instrText>
                        </w:r>
                        <w:r>
                          <w:fldChar w:fldCharType="separate"/>
                        </w:r>
                        <w:r w:rsidR="00B80484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=C6+1 </w:instrText>
                        </w:r>
                        <w:r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000A13"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2522D6F" w14:textId="464521E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=D6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=D6 </w:instrText>
                        </w:r>
                        <w:r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MonthEnd4 \@ d </w:instrText>
                        </w:r>
                        <w:r>
                          <w:fldChar w:fldCharType="separate"/>
                        </w:r>
                        <w:r w:rsidR="00B80484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=D6+1 </w:instrText>
                        </w:r>
                        <w:r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DC1CCC"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5A5CA27" w14:textId="020E452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=E6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=E6 </w:instrText>
                        </w:r>
                        <w:r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MonthEnd4 \@ d </w:instrText>
                        </w:r>
                        <w:r>
                          <w:fldChar w:fldCharType="separate"/>
                        </w:r>
                        <w:r w:rsidR="00B80484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=E6+1 </w:instrText>
                        </w:r>
                        <w:r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995372"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1448F0F2" w14:textId="1BA0AEC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=F6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=F6 </w:instrText>
                        </w:r>
                        <w:r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MonthEnd4 \@ d </w:instrText>
                        </w:r>
                        <w:r>
                          <w:fldChar w:fldCharType="separate"/>
                        </w:r>
                        <w:r w:rsidR="00B80484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=F6+1 </w:instrText>
                        </w:r>
                        <w:r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B80484"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3B72922A" w14:textId="77777777">
                    <w:tc>
                      <w:tcPr>
                        <w:tcW w:w="708" w:type="pct"/>
                      </w:tcPr>
                      <w:p w14:paraId="15BF279E" w14:textId="63CDFEF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=G6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=G6 </w:instrText>
                        </w:r>
                        <w:r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MonthEnd4 \@ d </w:instrText>
                        </w:r>
                        <w:r>
                          <w:fldChar w:fldCharType="separate"/>
                        </w:r>
                        <w:r w:rsidR="00B80484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=G6+1 </w:instrText>
                        </w:r>
                        <w:r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351F6F"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15F90BE" w14:textId="39E7278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=A7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=A7 </w:instrText>
                        </w:r>
                        <w:r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MonthEnd4 \@ d </w:instrText>
                        </w:r>
                        <w:r>
                          <w:fldChar w:fldCharType="separate"/>
                        </w:r>
                        <w:r w:rsidR="00B80484"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=A7+1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A40B9A4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101EA2A5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02525429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2B734F8F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07" w:type="pct"/>
                      </w:tcPr>
                      <w:p w14:paraId="01BFF04E" w14:textId="77777777" w:rsidR="00F93E3B" w:rsidRDefault="00F93E3B">
                        <w:pPr>
                          <w:pStyle w:val="Dates"/>
                        </w:pPr>
                      </w:p>
                    </w:tc>
                  </w:tr>
                </w:tbl>
                <w:p w14:paraId="355E2715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583" w:type="dxa"/>
                </w:tcPr>
                <w:p w14:paraId="780E2897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2468" w:type="dxa"/>
                </w:tcPr>
                <w:p w14:paraId="5238327F" w14:textId="77777777" w:rsidR="00F93E3B" w:rsidRDefault="00A14581">
                  <w:pPr>
                    <w:pStyle w:val="Months"/>
                  </w:pPr>
                  <w:r>
                    <w:t>August</w:t>
                  </w:r>
                </w:p>
                <w:tbl>
                  <w:tblPr>
                    <w:tblStyle w:val="CalendarTable"/>
                    <w:tblW w:w="5000" w:type="pct"/>
                    <w:tblLayout w:type="fixed"/>
                    <w:tblLook w:val="04A0" w:firstRow="1" w:lastRow="0" w:firstColumn="1" w:lastColumn="0" w:noHBand="0" w:noVBand="1"/>
                    <w:tblCaption w:val="Calendar content table"/>
                  </w:tblPr>
                  <w:tblGrid>
                    <w:gridCol w:w="349"/>
                    <w:gridCol w:w="354"/>
                    <w:gridCol w:w="354"/>
                    <w:gridCol w:w="354"/>
                    <w:gridCol w:w="354"/>
                    <w:gridCol w:w="354"/>
                    <w:gridCol w:w="349"/>
                  </w:tblGrid>
                  <w:tr w:rsidR="00F93E3B" w14:paraId="66010661" w14:textId="77777777">
                    <w:tc>
                      <w:tcPr>
                        <w:tcW w:w="708" w:type="pct"/>
                      </w:tcPr>
                      <w:p w14:paraId="50F625E6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0E18DAC0" w14:textId="77777777" w:rsidR="00F93E3B" w:rsidRDefault="00A14581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6A8CA454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30892DA4" w14:textId="77777777" w:rsidR="00F93E3B" w:rsidRDefault="00A14581">
                        <w:pPr>
                          <w:pStyle w:val="Days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19A8C179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7A131113" w14:textId="77777777" w:rsidR="00F93E3B" w:rsidRDefault="00A14581">
                        <w:pPr>
                          <w:pStyle w:val="Days"/>
                        </w:pPr>
                        <w:r>
                          <w:t>F</w:t>
                        </w:r>
                      </w:p>
                    </w:tc>
                    <w:tc>
                      <w:tcPr>
                        <w:tcW w:w="707" w:type="pct"/>
                      </w:tcPr>
                      <w:p w14:paraId="4883091A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</w:tr>
                  <w:tr w:rsidR="00F93E3B" w14:paraId="722280E0" w14:textId="77777777">
                    <w:tc>
                      <w:tcPr>
                        <w:tcW w:w="708" w:type="pct"/>
                      </w:tcPr>
                      <w:p w14:paraId="505EB292" w14:textId="40C73E6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MonthStart8 \@ dddd </w:instrText>
                        </w:r>
                        <w:r>
                          <w:fldChar w:fldCharType="separate"/>
                        </w:r>
                        <w:r w:rsidR="002E33E6">
                          <w:instrText>Wednesday</w:instrText>
                        </w:r>
                        <w:r>
                          <w:fldChar w:fldCharType="end"/>
                        </w:r>
                        <w:r>
                          <w:instrText xml:space="preserve"> = “Sunday" 1 ""</w:instrTex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BF56421" w14:textId="547946F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MonthStart8 \@ dddd </w:instrText>
                        </w:r>
                        <w:r>
                          <w:fldChar w:fldCharType="separate"/>
                        </w:r>
                        <w:r w:rsidR="002E33E6">
                          <w:instrText>Wednesday</w:instrText>
                        </w:r>
                        <w:r>
                          <w:fldChar w:fldCharType="end"/>
                        </w:r>
                        <w:r>
                          <w:instrText xml:space="preserve"> = “Monday"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=A2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=A2+1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00F1EB3" w14:textId="5DF98A0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MonthStart8 \@ dddd </w:instrText>
                        </w:r>
                        <w:r>
                          <w:fldChar w:fldCharType="separate"/>
                        </w:r>
                        <w:r w:rsidR="002E33E6">
                          <w:instrText>Wednesday</w:instrText>
                        </w:r>
                        <w:r>
                          <w:fldChar w:fldCharType="end"/>
                        </w:r>
                        <w:r>
                          <w:instrText xml:space="preserve"> = “Tuesday"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=B2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=B2+1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F19BBA1" w14:textId="46C3B13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MonthStart8 \@ dddd </w:instrText>
                        </w:r>
                        <w:r>
                          <w:fldChar w:fldCharType="separate"/>
                        </w:r>
                        <w:r w:rsidR="002E33E6">
                          <w:instrText>Wednesday</w:instrText>
                        </w:r>
                        <w:r>
                          <w:fldChar w:fldCharType="end"/>
                        </w:r>
                        <w:r>
                          <w:instrText xml:space="preserve"> = “Wednesday"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=C2 </w:instrText>
                        </w:r>
                        <w:r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=C2+1 </w:instrText>
                        </w:r>
                        <w:r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995372"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 w:rsidR="00995372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93FDA0A" w14:textId="1C201228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MonthStart8 \@ dddd </w:instrText>
                        </w:r>
                        <w:r>
                          <w:fldChar w:fldCharType="separate"/>
                        </w:r>
                        <w:r w:rsidR="002E33E6">
                          <w:instrText>Wednesday</w:instrText>
                        </w:r>
                        <w:r>
                          <w:fldChar w:fldCharType="end"/>
                        </w:r>
                        <w:r>
                          <w:instrText xml:space="preserve">= “Thursday"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=D2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=D2+1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995372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 w:rsidR="00995372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19CA792" w14:textId="71EA00A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MonthStart8 \@ dddd </w:instrText>
                        </w:r>
                        <w:r>
                          <w:fldChar w:fldCharType="separate"/>
                        </w:r>
                        <w:r w:rsidR="002E33E6">
                          <w:instrText>Wednesday</w:instrText>
                        </w:r>
                        <w:r>
                          <w:fldChar w:fldCharType="end"/>
                        </w:r>
                        <w:r>
                          <w:instrText xml:space="preserve"> = “Friday"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=E2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=E2+1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995372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 w:rsidR="00995372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01D56223" w14:textId="543FD73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MonthStart8 \@ dddd </w:instrText>
                        </w:r>
                        <w:r>
                          <w:fldChar w:fldCharType="separate"/>
                        </w:r>
                        <w:r w:rsidR="002E33E6">
                          <w:instrText>Wednesday</w:instrText>
                        </w:r>
                        <w:r>
                          <w:fldChar w:fldCharType="end"/>
                        </w:r>
                        <w:r>
                          <w:instrText xml:space="preserve"> = “Saturday"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=F2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=F2+1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4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467A7B64" w14:textId="77777777">
                    <w:tc>
                      <w:tcPr>
                        <w:tcW w:w="708" w:type="pct"/>
                      </w:tcPr>
                      <w:p w14:paraId="30B6F901" w14:textId="379E03C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=G2+1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67B6DDB" w14:textId="566BE83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=A3+1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8326A3C" w14:textId="3FD6997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=B3+1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1226D6B" w14:textId="2C7C042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=C3+1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0CC71D1" w14:textId="1F99A49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=D3+1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E3757DD" w14:textId="269F68E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=E3+1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4C327334" w14:textId="1E48721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=F3+1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11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08C8E8DB" w14:textId="77777777">
                    <w:tc>
                      <w:tcPr>
                        <w:tcW w:w="708" w:type="pct"/>
                      </w:tcPr>
                      <w:p w14:paraId="63DC7B93" w14:textId="2494071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=G3+1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C7DA4D9" w14:textId="798EAEA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=A4+1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B29E8A2" w14:textId="477603E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=B4+1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1CE537D" w14:textId="2092C25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=C4+1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365A492" w14:textId="636402A0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=D4+1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D675DC9" w14:textId="50E614B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=E4+1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0185E5AE" w14:textId="4C7AB3D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=F4+1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2858ADF4" w14:textId="77777777">
                    <w:tc>
                      <w:tcPr>
                        <w:tcW w:w="708" w:type="pct"/>
                      </w:tcPr>
                      <w:p w14:paraId="1E99C638" w14:textId="758C56F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=G4+1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C561B37" w14:textId="56C34F7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=A5+1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E5EC609" w14:textId="29F0F43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=B5+1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4E0408A" w14:textId="63143FE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=C5+1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A18DAA1" w14:textId="605380E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=D5+1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6882CEE" w14:textId="7731A63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=E5+1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31306327" w14:textId="1A6437D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=F5+1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25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2C72403F" w14:textId="77777777">
                    <w:tc>
                      <w:tcPr>
                        <w:tcW w:w="708" w:type="pct"/>
                      </w:tcPr>
                      <w:p w14:paraId="6D163ADC" w14:textId="1ECF95C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=G5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=G5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MonthEnd8 \@ d </w:instrText>
                        </w:r>
                        <w:r>
                          <w:fldChar w:fldCharType="separate"/>
                        </w:r>
                        <w:r w:rsidR="002E33E6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=G5+1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8DD063B" w14:textId="2A8D7A3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=A6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=A6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MonthEnd8 \@ d </w:instrText>
                        </w:r>
                        <w:r>
                          <w:fldChar w:fldCharType="separate"/>
                        </w:r>
                        <w:r w:rsidR="002E33E6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=A6+1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244C619" w14:textId="53797C13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=B6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=B6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MonthEnd8 \@ d </w:instrText>
                        </w:r>
                        <w:r>
                          <w:fldChar w:fldCharType="separate"/>
                        </w:r>
                        <w:r w:rsidR="002E33E6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=B6+1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3707D8E" w14:textId="1CA6B6D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=C6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=C6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MonthEnd8 \@ d </w:instrText>
                        </w:r>
                        <w:r>
                          <w:fldChar w:fldCharType="separate"/>
                        </w:r>
                        <w:r w:rsidR="002E33E6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=C6+1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B80484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 w:rsidR="00B80484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D8D8D92" w14:textId="40365FD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=D6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=D6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MonthEnd8 \@ d </w:instrText>
                        </w:r>
                        <w:r>
                          <w:fldChar w:fldCharType="separate"/>
                        </w:r>
                        <w:r w:rsidR="002E33E6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=D6+1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351F6F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 w:rsidR="00B80484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30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A7D03D6" w14:textId="4C6AF8E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=E6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=E6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MonthEnd8 \@ d </w:instrText>
                        </w:r>
                        <w:r>
                          <w:fldChar w:fldCharType="separate"/>
                        </w:r>
                        <w:r w:rsidR="002E33E6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=E6+1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2E33E6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 w:rsidR="002E33E6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31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390914DD" w14:textId="6490E00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=F6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=F6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MonthEnd8 \@ d </w:instrText>
                        </w:r>
                        <w:r>
                          <w:fldChar w:fldCharType="separate"/>
                        </w:r>
                        <w:r w:rsidR="002E33E6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=F6+1 </w:instrText>
                        </w:r>
                        <w:r>
                          <w:fldChar w:fldCharType="separate"/>
                        </w:r>
                        <w:r w:rsidR="00DC1CCC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47B2F36F" w14:textId="77777777">
                    <w:tc>
                      <w:tcPr>
                        <w:tcW w:w="708" w:type="pct"/>
                      </w:tcPr>
                      <w:p w14:paraId="3617822F" w14:textId="09850AA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=G6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=G6 </w:instrText>
                        </w:r>
                        <w:r>
                          <w:fldChar w:fldCharType="separate"/>
                        </w:r>
                        <w:r w:rsidR="00DC1CCC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MonthEnd8 \@ d </w:instrText>
                        </w:r>
                        <w:r>
                          <w:fldChar w:fldCharType="separate"/>
                        </w:r>
                        <w:r w:rsidR="00DC1CCC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=G6+1 </w:instrText>
                        </w:r>
                        <w:r>
                          <w:fldChar w:fldCharType="separate"/>
                        </w:r>
                        <w:r w:rsidR="00DC1CCC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000A13">
                          <w:fldChar w:fldCharType="separate"/>
                        </w:r>
                        <w:r w:rsidR="00DC1CCC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EEA21FC" w14:textId="24ABCB3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=A7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=A7 </w:instrText>
                        </w:r>
                        <w:r>
                          <w:fldChar w:fldCharType="separate"/>
                        </w:r>
                        <w:r w:rsidR="00DC1CCC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MonthEnd8 \@ d </w:instrText>
                        </w:r>
                        <w:r>
                          <w:fldChar w:fldCharType="separate"/>
                        </w:r>
                        <w:r w:rsidR="00DC1CCC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=A7+1 </w:instrText>
                        </w:r>
                        <w:r>
                          <w:fldChar w:fldCharType="separate"/>
                        </w:r>
                        <w:r w:rsidR="00DC1CCC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DC1CCC">
                          <w:fldChar w:fldCharType="separate"/>
                        </w:r>
                        <w:r w:rsidR="00DC1CCC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726A361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60568A1E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72FD7E7B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01EA2FDF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07" w:type="pct"/>
                      </w:tcPr>
                      <w:p w14:paraId="103B22CE" w14:textId="77777777" w:rsidR="00F93E3B" w:rsidRDefault="00F93E3B">
                        <w:pPr>
                          <w:pStyle w:val="Dates"/>
                        </w:pPr>
                      </w:p>
                    </w:tc>
                  </w:tr>
                </w:tbl>
                <w:p w14:paraId="3731B574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583" w:type="dxa"/>
                </w:tcPr>
                <w:p w14:paraId="090AEB9A" w14:textId="77777777" w:rsidR="00F93E3B" w:rsidRDefault="00F93E3B">
                  <w:pPr>
                    <w:spacing w:after="40"/>
                  </w:pPr>
                </w:p>
              </w:tc>
              <w:tc>
                <w:tcPr>
                  <w:tcW w:w="2468" w:type="dxa"/>
                </w:tcPr>
                <w:p w14:paraId="02FD18DD" w14:textId="77777777" w:rsidR="00F93E3B" w:rsidRDefault="00A14581">
                  <w:pPr>
                    <w:pStyle w:val="Months"/>
                  </w:pPr>
                  <w:r>
                    <w:t>December</w:t>
                  </w:r>
                </w:p>
                <w:tbl>
                  <w:tblPr>
                    <w:tblStyle w:val="CalendarTable"/>
                    <w:tblW w:w="5000" w:type="pct"/>
                    <w:tblLayout w:type="fixed"/>
                    <w:tblLook w:val="04A0" w:firstRow="1" w:lastRow="0" w:firstColumn="1" w:lastColumn="0" w:noHBand="0" w:noVBand="1"/>
                    <w:tblCaption w:val="Calendar content table"/>
                  </w:tblPr>
                  <w:tblGrid>
                    <w:gridCol w:w="349"/>
                    <w:gridCol w:w="354"/>
                    <w:gridCol w:w="354"/>
                    <w:gridCol w:w="354"/>
                    <w:gridCol w:w="354"/>
                    <w:gridCol w:w="354"/>
                    <w:gridCol w:w="349"/>
                  </w:tblGrid>
                  <w:tr w:rsidR="00F93E3B" w14:paraId="702AD137" w14:textId="77777777">
                    <w:tc>
                      <w:tcPr>
                        <w:tcW w:w="708" w:type="pct"/>
                      </w:tcPr>
                      <w:p w14:paraId="42AF8650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62C09576" w14:textId="77777777" w:rsidR="00F93E3B" w:rsidRDefault="00A14581">
                        <w:pPr>
                          <w:pStyle w:val="Days"/>
                        </w:pPr>
                        <w:r>
                          <w:t>M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1132BE04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62B05360" w14:textId="77777777" w:rsidR="00F93E3B" w:rsidRDefault="00A14581">
                        <w:pPr>
                          <w:pStyle w:val="Days"/>
                        </w:pPr>
                        <w:r>
                          <w:t>W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217B855C" w14:textId="77777777" w:rsidR="00F93E3B" w:rsidRDefault="00A14581">
                        <w:pPr>
                          <w:pStyle w:val="Days"/>
                        </w:pPr>
                        <w:r>
                          <w:t>T</w:t>
                        </w:r>
                      </w:p>
                    </w:tc>
                    <w:tc>
                      <w:tcPr>
                        <w:tcW w:w="717" w:type="pct"/>
                      </w:tcPr>
                      <w:p w14:paraId="1AB7DB16" w14:textId="77777777" w:rsidR="00F93E3B" w:rsidRDefault="00A14581">
                        <w:pPr>
                          <w:pStyle w:val="Days"/>
                        </w:pPr>
                        <w:r>
                          <w:t>F</w:t>
                        </w:r>
                      </w:p>
                    </w:tc>
                    <w:tc>
                      <w:tcPr>
                        <w:tcW w:w="707" w:type="pct"/>
                      </w:tcPr>
                      <w:p w14:paraId="1A5CAB78" w14:textId="77777777" w:rsidR="00F93E3B" w:rsidRDefault="00A14581">
                        <w:pPr>
                          <w:pStyle w:val="Days"/>
                        </w:pPr>
                        <w:r>
                          <w:t>S</w:t>
                        </w:r>
                      </w:p>
                    </w:tc>
                  </w:tr>
                  <w:tr w:rsidR="00F93E3B" w14:paraId="68554141" w14:textId="77777777">
                    <w:tc>
                      <w:tcPr>
                        <w:tcW w:w="708" w:type="pct"/>
                      </w:tcPr>
                      <w:p w14:paraId="35A914C8" w14:textId="1267D9C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MonthStart12 \@ dddd </w:instrText>
                        </w:r>
                        <w:r>
                          <w:fldChar w:fldCharType="separate"/>
                        </w:r>
                        <w:r w:rsidR="002E33E6">
                          <w:instrText>Saturday</w:instrText>
                        </w:r>
                        <w:r>
                          <w:fldChar w:fldCharType="end"/>
                        </w:r>
                        <w:r>
                          <w:instrText xml:space="preserve"> = “Sunday" 1 ""</w:instrTex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28F026A" w14:textId="5515B74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MonthStart12 \@ dddd </w:instrText>
                        </w:r>
                        <w:r>
                          <w:fldChar w:fldCharType="separate"/>
                        </w:r>
                        <w:r w:rsidR="002E33E6">
                          <w:instrText>Saturday</w:instrText>
                        </w:r>
                        <w:r>
                          <w:fldChar w:fldCharType="end"/>
                        </w:r>
                        <w:r>
                          <w:instrText xml:space="preserve"> = “Monday"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=A2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=A2+1 </w:instrText>
                        </w:r>
                        <w:r>
                          <w:fldChar w:fldCharType="separate"/>
                        </w:r>
                        <w:r w:rsidR="009B2DD5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335C7A78" w14:textId="07B092B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MonthStart12 \@ dddd </w:instrText>
                        </w:r>
                        <w:r>
                          <w:fldChar w:fldCharType="separate"/>
                        </w:r>
                        <w:r w:rsidR="002E33E6">
                          <w:instrText>Saturday</w:instrText>
                        </w:r>
                        <w:r>
                          <w:fldChar w:fldCharType="end"/>
                        </w:r>
                        <w:r>
                          <w:instrText xml:space="preserve"> = “Tuesday"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=B2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=B2+1 </w:instrText>
                        </w:r>
                        <w:r>
                          <w:fldChar w:fldCharType="separate"/>
                        </w:r>
                        <w:r w:rsidR="00000A13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DD31EE3" w14:textId="620A19A2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MonthStart12 \@ dddd </w:instrText>
                        </w:r>
                        <w:r>
                          <w:fldChar w:fldCharType="separate"/>
                        </w:r>
                        <w:r w:rsidR="002E33E6">
                          <w:instrText>Saturday</w:instrText>
                        </w:r>
                        <w:r>
                          <w:fldChar w:fldCharType="end"/>
                        </w:r>
                        <w:r>
                          <w:instrText xml:space="preserve"> = “Wednesday"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=C2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=C2+1 </w:instrText>
                        </w:r>
                        <w:r>
                          <w:fldChar w:fldCharType="separate"/>
                        </w:r>
                        <w:r w:rsidR="00DC1CCC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754EDBE" w14:textId="2B32803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MonthStart12 \@ dddd </w:instrText>
                        </w:r>
                        <w:r>
                          <w:fldChar w:fldCharType="separate"/>
                        </w:r>
                        <w:r w:rsidR="002E33E6">
                          <w:instrText>Saturday</w:instrText>
                        </w:r>
                        <w:r>
                          <w:fldChar w:fldCharType="end"/>
                        </w:r>
                        <w:r>
                          <w:instrText xml:space="preserve">= “Thursday"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=D2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=D2+1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0314E7F" w14:textId="7C6A202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MonthStart12 \@ dddd </w:instrText>
                        </w:r>
                        <w:r>
                          <w:fldChar w:fldCharType="separate"/>
                        </w:r>
                        <w:r w:rsidR="002E33E6">
                          <w:instrText>Saturday</w:instrText>
                        </w:r>
                        <w:r>
                          <w:fldChar w:fldCharType="end"/>
                        </w:r>
                        <w:r>
                          <w:instrText xml:space="preserve"> = “Friday"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=E2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0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=E2+1 </w:instrText>
                        </w:r>
                        <w:r>
                          <w:fldChar w:fldCharType="separate"/>
                        </w:r>
                        <w:r w:rsidR="00995372">
                          <w:rPr>
                            <w:noProof/>
                          </w:rPr>
                          <w:instrText>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end"/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7E9D01A6" w14:textId="671DA34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DocVariable MonthStart12 \@ dddd </w:instrText>
                        </w:r>
                        <w:r>
                          <w:fldChar w:fldCharType="separate"/>
                        </w:r>
                        <w:r w:rsidR="002E33E6">
                          <w:instrText>Saturday</w:instrText>
                        </w:r>
                        <w:r>
                          <w:fldChar w:fldCharType="end"/>
                        </w:r>
                        <w:r>
                          <w:instrText xml:space="preserve"> = “Saturday" 1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=F2 </w:instrText>
                        </w:r>
                        <w:r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1</w:instrText>
                        </w:r>
                        <w:r>
                          <w:fldChar w:fldCharType="end"/>
                        </w:r>
                        <w:r>
                          <w:instrText xml:space="preserve"> &lt;&gt; 0 </w:instrText>
                        </w:r>
                        <w:r>
                          <w:fldChar w:fldCharType="begin"/>
                        </w:r>
                        <w:r>
                          <w:instrText xml:space="preserve"> =F2+1 </w:instrText>
                        </w:r>
                        <w:r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B80484">
                          <w:rPr>
                            <w:noProof/>
                          </w:rPr>
                          <w:instrText>2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7426A20E" w14:textId="77777777">
                    <w:tc>
                      <w:tcPr>
                        <w:tcW w:w="708" w:type="pct"/>
                      </w:tcPr>
                      <w:p w14:paraId="29B53DE5" w14:textId="6450371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=G2+1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29144785" w14:textId="629B7B4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=A3+1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A087E2E" w14:textId="6E9BE0C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=B3+1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2DD5B6B" w14:textId="72F912D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=C3+1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108CDE6" w14:textId="72D5A5E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=D3+1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9CFA29C" w14:textId="39260676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=E3+1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3D9E1208" w14:textId="69112B6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=F3+1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8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4954D9F5" w14:textId="77777777">
                    <w:tc>
                      <w:tcPr>
                        <w:tcW w:w="708" w:type="pct"/>
                      </w:tcPr>
                      <w:p w14:paraId="0923FB89" w14:textId="7C75026C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=G3+1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4756167" w14:textId="5F751D2D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=A4+1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62693D1" w14:textId="6B29A60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=B4+1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101AC3D" w14:textId="52250CB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=C4+1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12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8398EE7" w14:textId="55CB1B3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=D4+1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032C1FBE" w14:textId="08648F6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=E4+1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4ECA7E1C" w14:textId="4EA37B1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=F4+1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15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1E879D97" w14:textId="77777777">
                    <w:tc>
                      <w:tcPr>
                        <w:tcW w:w="708" w:type="pct"/>
                      </w:tcPr>
                      <w:p w14:paraId="573A580E" w14:textId="08401D3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=G4+1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450F8EF" w14:textId="30937F8F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=A5+1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16ADF95" w14:textId="54AF709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=B5+1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C105395" w14:textId="51AF1CA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=C5+1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19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9637004" w14:textId="5600990A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=D5+1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6CD3113" w14:textId="30AD55F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=E5+1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38E0AE33" w14:textId="0777CA87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 =F5+1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22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49EFA100" w14:textId="77777777">
                    <w:tc>
                      <w:tcPr>
                        <w:tcW w:w="708" w:type="pct"/>
                      </w:tcPr>
                      <w:p w14:paraId="53B57322" w14:textId="0DD64C4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=G5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22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=G5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22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MonthEnd12 \@ d </w:instrText>
                        </w:r>
                        <w:r>
                          <w:fldChar w:fldCharType="separate"/>
                        </w:r>
                        <w:r w:rsidR="002E33E6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=G5+1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23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23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23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730ED1EA" w14:textId="59E6FBEE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=A6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23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=A6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23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MonthEnd12 \@ d </w:instrText>
                        </w:r>
                        <w:r>
                          <w:fldChar w:fldCharType="separate"/>
                        </w:r>
                        <w:r w:rsidR="002E33E6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=A6+1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24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A97F3CC" w14:textId="76D2A16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=B6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=B6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24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MonthEnd12 \@ d </w:instrText>
                        </w:r>
                        <w:r>
                          <w:fldChar w:fldCharType="separate"/>
                        </w:r>
                        <w:r w:rsidR="002E33E6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=B6+1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25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270A144" w14:textId="57099EA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=C6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=C6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25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MonthEnd12 \@ d </w:instrText>
                        </w:r>
                        <w:r>
                          <w:fldChar w:fldCharType="separate"/>
                        </w:r>
                        <w:r w:rsidR="002E33E6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=C6+1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000A13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 w:rsidR="00000A13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26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45E78478" w14:textId="3430B7C9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=D6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=D6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26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MonthEnd12 \@ d </w:instrText>
                        </w:r>
                        <w:r>
                          <w:fldChar w:fldCharType="separate"/>
                        </w:r>
                        <w:r w:rsidR="002E33E6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=D6+1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DC1CCC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 w:rsidR="00DC1CCC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27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5DD1D678" w14:textId="595E8874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=E6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=E6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27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MonthEnd12 \@ d </w:instrText>
                        </w:r>
                        <w:r>
                          <w:fldChar w:fldCharType="separate"/>
                        </w:r>
                        <w:r w:rsidR="002E33E6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=E6+1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995372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 w:rsidR="00995372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28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07" w:type="pct"/>
                      </w:tcPr>
                      <w:p w14:paraId="561DA27E" w14:textId="53E28DE1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=F6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=F6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28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MonthEnd12 \@ d </w:instrText>
                        </w:r>
                        <w:r>
                          <w:fldChar w:fldCharType="separate"/>
                        </w:r>
                        <w:r w:rsidR="002E33E6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=F6+1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B80484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 w:rsidR="00B80484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29</w:t>
                        </w:r>
                        <w:r>
                          <w:fldChar w:fldCharType="end"/>
                        </w:r>
                      </w:p>
                    </w:tc>
                  </w:tr>
                  <w:tr w:rsidR="00F93E3B" w14:paraId="11B1C570" w14:textId="77777777">
                    <w:tc>
                      <w:tcPr>
                        <w:tcW w:w="708" w:type="pct"/>
                      </w:tcPr>
                      <w:p w14:paraId="0900660E" w14:textId="38359B45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=G6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=G6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29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MonthEnd12 \@ d </w:instrText>
                        </w:r>
                        <w:r>
                          <w:fldChar w:fldCharType="separate"/>
                        </w:r>
                        <w:r w:rsidR="002E33E6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=G6+1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351F6F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 w:rsidR="00B80484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30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6F57CD86" w14:textId="5C39230B" w:rsidR="00F93E3B" w:rsidRDefault="00A14581">
                        <w:pPr>
                          <w:pStyle w:val="Dates"/>
                        </w:pPr>
                        <w:r>
                          <w:fldChar w:fldCharType="begin"/>
                        </w:r>
                        <w:r>
                          <w:instrText xml:space="preserve">IF </w:instrText>
                        </w:r>
                        <w:r>
                          <w:fldChar w:fldCharType="begin"/>
                        </w:r>
                        <w:r>
                          <w:instrText xml:space="preserve"> =A7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= 0,"" </w:instrText>
                        </w:r>
                        <w:r>
                          <w:fldChar w:fldCharType="begin"/>
                        </w:r>
                        <w:r>
                          <w:instrText xml:space="preserve"> IF </w:instrText>
                        </w:r>
                        <w:r>
                          <w:fldChar w:fldCharType="begin"/>
                        </w:r>
                        <w:r>
                          <w:instrText xml:space="preserve"> =A7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30</w:instrText>
                        </w:r>
                        <w:r>
                          <w:fldChar w:fldCharType="end"/>
                        </w:r>
                        <w:r>
                          <w:instrText xml:space="preserve">  &lt; </w:instrText>
                        </w:r>
                        <w:r>
                          <w:fldChar w:fldCharType="begin"/>
                        </w:r>
                        <w:r>
                          <w:instrText xml:space="preserve"> DocVariable MonthEnd12 \@ d </w:instrText>
                        </w:r>
                        <w:r>
                          <w:fldChar w:fldCharType="separate"/>
                        </w:r>
                        <w:r w:rsidR="002E33E6"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 </w:instrText>
                        </w:r>
                        <w:r>
                          <w:fldChar w:fldCharType="begin"/>
                        </w:r>
                        <w:r>
                          <w:instrText xml:space="preserve"> =A7+1 </w:instrText>
                        </w:r>
                        <w:r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>
                          <w:instrText xml:space="preserve"> "" </w:instrText>
                        </w:r>
                        <w:r w:rsidR="002E33E6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instrText>31</w:instrText>
                        </w:r>
                        <w:r>
                          <w:fldChar w:fldCharType="end"/>
                        </w:r>
                        <w:r w:rsidR="002E33E6">
                          <w:fldChar w:fldCharType="separate"/>
                        </w:r>
                        <w:r w:rsidR="002E33E6">
                          <w:rPr>
                            <w:noProof/>
                          </w:rPr>
                          <w:t>31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</w:tcPr>
                      <w:p w14:paraId="16746E7D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0BBF7EF7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4C767D21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17" w:type="pct"/>
                      </w:tcPr>
                      <w:p w14:paraId="78AB4C0D" w14:textId="77777777" w:rsidR="00F93E3B" w:rsidRDefault="00F93E3B">
                        <w:pPr>
                          <w:pStyle w:val="Dates"/>
                        </w:pPr>
                      </w:p>
                    </w:tc>
                    <w:tc>
                      <w:tcPr>
                        <w:tcW w:w="707" w:type="pct"/>
                      </w:tcPr>
                      <w:p w14:paraId="5E919298" w14:textId="77777777" w:rsidR="00F93E3B" w:rsidRDefault="00F93E3B">
                        <w:pPr>
                          <w:pStyle w:val="Dates"/>
                        </w:pPr>
                      </w:p>
                    </w:tc>
                  </w:tr>
                </w:tbl>
                <w:p w14:paraId="6BF00299" w14:textId="77777777" w:rsidR="00F93E3B" w:rsidRDefault="00F93E3B">
                  <w:pPr>
                    <w:spacing w:after="40"/>
                  </w:pPr>
                </w:p>
              </w:tc>
            </w:tr>
          </w:tbl>
          <w:p w14:paraId="36949258" w14:textId="77777777" w:rsidR="00F93E3B" w:rsidRDefault="00F93E3B"/>
        </w:tc>
      </w:tr>
    </w:tbl>
    <w:p w14:paraId="3BF4AC1B" w14:textId="77777777" w:rsidR="003B7EFD" w:rsidRDefault="003B7EFD" w:rsidP="003B7EFD">
      <w:pPr>
        <w:pStyle w:val="NoSpacing"/>
        <w:jc w:val="right"/>
      </w:pPr>
      <w:r>
        <w:tab/>
      </w:r>
      <w:r>
        <w:t>© Free-PrintableCalendar.Com</w:t>
      </w:r>
    </w:p>
    <w:p w14:paraId="468D9EB8" w14:textId="347B4926" w:rsidR="00F93E3B" w:rsidRDefault="00F93E3B" w:rsidP="003B7EFD">
      <w:pPr>
        <w:pStyle w:val="NoSpacing"/>
        <w:tabs>
          <w:tab w:val="left" w:pos="11490"/>
        </w:tabs>
      </w:pPr>
    </w:p>
    <w:sectPr w:rsidR="00F93E3B">
      <w:pgSz w:w="15840" w:h="12240" w:orient="landscape"/>
      <w:pgMar w:top="648" w:right="1008" w:bottom="432" w:left="1008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B073A" w14:textId="77777777" w:rsidR="0099604C" w:rsidRDefault="0099604C">
      <w:pPr>
        <w:spacing w:after="0"/>
      </w:pPr>
      <w:r>
        <w:separator/>
      </w:r>
    </w:p>
  </w:endnote>
  <w:endnote w:type="continuationSeparator" w:id="0">
    <w:p w14:paraId="29838196" w14:textId="77777777" w:rsidR="0099604C" w:rsidRDefault="009960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E04F2" w14:textId="77777777" w:rsidR="0099604C" w:rsidRDefault="0099604C">
      <w:pPr>
        <w:spacing w:after="0"/>
      </w:pPr>
      <w:r>
        <w:separator/>
      </w:r>
    </w:p>
  </w:footnote>
  <w:footnote w:type="continuationSeparator" w:id="0">
    <w:p w14:paraId="49B036E3" w14:textId="77777777" w:rsidR="0099604C" w:rsidRDefault="0099604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1/31/2029"/>
    <w:docVar w:name="MonthEnd10" w:val="10/31/2029"/>
    <w:docVar w:name="MonthEnd11" w:val="11/30/2029"/>
    <w:docVar w:name="MonthEnd12" w:val="12/31/2029"/>
    <w:docVar w:name="MonthEnd2" w:val="2/28/2029"/>
    <w:docVar w:name="MonthEnd3" w:val="3/31/2029"/>
    <w:docVar w:name="MonthEnd4" w:val="4/30/2029"/>
    <w:docVar w:name="MonthEnd5" w:val="5/31/2029"/>
    <w:docVar w:name="MonthEnd6" w:val="6/30/2029"/>
    <w:docVar w:name="MonthEnd7" w:val="7/31/2029"/>
    <w:docVar w:name="MonthEnd8" w:val="8/31/2029"/>
    <w:docVar w:name="MonthEnd9" w:val="9/30/2029"/>
    <w:docVar w:name="Months" w:val="12"/>
    <w:docVar w:name="MonthStart1" w:val="1/1/2029"/>
    <w:docVar w:name="MonthStart10" w:val="10/1/2029"/>
    <w:docVar w:name="MonthStart11" w:val="11/1/2029"/>
    <w:docVar w:name="MonthStart12" w:val="12/1/2029"/>
    <w:docVar w:name="MonthStart2" w:val="2/1/2029"/>
    <w:docVar w:name="MonthStart3" w:val="3/1/2029"/>
    <w:docVar w:name="MonthStart4" w:val="4/1/2029"/>
    <w:docVar w:name="MonthStart5" w:val="5/1/2029"/>
    <w:docVar w:name="MonthStart6" w:val="6/1/2029"/>
    <w:docVar w:name="MonthStart7" w:val="7/1/2029"/>
    <w:docVar w:name="MonthStart8" w:val="8/1/2029"/>
    <w:docVar w:name="MonthStart9" w:val="9/1/2029"/>
    <w:docVar w:name="MonthStartLast" w:val="12/1/2012"/>
    <w:docVar w:name="WeekStart" w:val="Sunday"/>
  </w:docVars>
  <w:rsids>
    <w:rsidRoot w:val="003B7EFD"/>
    <w:rsid w:val="00000A13"/>
    <w:rsid w:val="001274F3"/>
    <w:rsid w:val="002E33E6"/>
    <w:rsid w:val="00351F6F"/>
    <w:rsid w:val="003B7EFD"/>
    <w:rsid w:val="006C0896"/>
    <w:rsid w:val="00995372"/>
    <w:rsid w:val="0099604C"/>
    <w:rsid w:val="009B2DD5"/>
    <w:rsid w:val="00A14581"/>
    <w:rsid w:val="00AE36BB"/>
    <w:rsid w:val="00B80484"/>
    <w:rsid w:val="00DC1CCC"/>
    <w:rsid w:val="00E77E1D"/>
    <w:rsid w:val="00F9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43505E"/>
  <w15:chartTrackingRefBased/>
  <w15:docId w15:val="{44BDEBC6-D998-40F8-8CF5-4F6AC56D6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en-US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36"/>
    <w:qFormat/>
    <w:pPr>
      <w:spacing w:after="0"/>
    </w:pPr>
    <w:rPr>
      <w:color w:val="404040" w:themeColor="text1" w:themeTint="BF"/>
    </w:rPr>
  </w:style>
  <w:style w:type="paragraph" w:customStyle="1" w:styleId="Days">
    <w:name w:val="Days"/>
    <w:basedOn w:val="Normal"/>
    <w:uiPriority w:val="3"/>
    <w:qFormat/>
    <w:pPr>
      <w:spacing w:before="20" w:after="0"/>
      <w:jc w:val="center"/>
    </w:pPr>
    <w:rPr>
      <w:rFonts w:asciiTheme="majorHAnsi" w:eastAsiaTheme="majorEastAsia" w:hAnsiTheme="majorHAnsi" w:cstheme="majorBidi"/>
      <w:color w:val="157075" w:themeColor="accent1" w:themeShade="BF"/>
    </w:r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Months">
    <w:name w:val="Months"/>
    <w:basedOn w:val="Date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Year">
    <w:name w:val="Year"/>
    <w:basedOn w:val="Normal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CalendarTable">
    <w:name w:val="Calendar Table"/>
    <w:basedOn w:val="TableNormal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DateChar1">
    <w:name w:val="Date Char1"/>
    <w:basedOn w:val="DefaultParagraphFont"/>
    <w:uiPriority w:val="1"/>
    <w:semiHidden/>
  </w:style>
  <w:style w:type="character" w:customStyle="1" w:styleId="BalloonTextChar1">
    <w:name w:val="Balloon Text Char1"/>
    <w:basedOn w:val="DefaultParagraphFont"/>
    <w:uiPriority w:val="99"/>
    <w:semiHidden/>
    <w:rPr>
      <w:rFonts w:ascii="Tahoma" w:hAnsi="Tahoma" w:cs="Tahoma"/>
      <w:sz w:val="16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Dates">
    <w:name w:val="Dates"/>
    <w:basedOn w:val="Normal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Date">
    <w:name w:val="Date"/>
    <w:basedOn w:val="Normal"/>
    <w:next w:val="Normal"/>
    <w:link w:val="DateChar"/>
    <w:uiPriority w:val="1"/>
    <w:semiHidden/>
    <w:unhideWhenUsed/>
  </w:style>
  <w:style w:type="character" w:customStyle="1" w:styleId="DateChar">
    <w:name w:val="Date Char"/>
    <w:basedOn w:val="DefaultParagraphFont"/>
    <w:link w:val="Date"/>
    <w:uiPriority w:val="1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free-printablecalendar-ok\photo-calendar\year-photo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year-photo</Template>
  <TotalTime>1</TotalTime>
  <Pages>1</Pages>
  <Words>3389</Words>
  <Characters>19318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PrintableCalendar Free</dc:creator>
  <cp:keywords/>
  <cp:lastModifiedBy>PrintableCalendar</cp:lastModifiedBy>
  <cp:revision>2</cp:revision>
  <dcterms:created xsi:type="dcterms:W3CDTF">2021-11-25T08:03:00Z</dcterms:created>
  <dcterms:modified xsi:type="dcterms:W3CDTF">2021-11-25T08:03:00Z</dcterms:modified>
  <cp:version/>
</cp:coreProperties>
</file>