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54DBA" w:rsidRPr="00B54DBA" w:rsidTr="00B54DBA">
        <w:trPr>
          <w:trHeight w:val="600"/>
        </w:trPr>
        <w:tc>
          <w:tcPr>
            <w:tcW w:w="9576" w:type="dxa"/>
            <w:gridSpan w:val="7"/>
          </w:tcPr>
          <w:p w:rsidR="00B54DBA" w:rsidRPr="00B54DBA" w:rsidRDefault="00B54DBA" w:rsidP="00B54DBA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2019</w:t>
            </w:r>
          </w:p>
        </w:tc>
      </w:tr>
      <w:tr w:rsidR="00B54DBA" w:rsidTr="00B54DBA">
        <w:tc>
          <w:tcPr>
            <w:tcW w:w="1368" w:type="dxa"/>
            <w:tcBorders>
              <w:bottom w:val="single" w:sz="4" w:space="0" w:color="auto"/>
            </w:tcBorders>
          </w:tcPr>
          <w:p w:rsidR="00B54DBA" w:rsidRDefault="00B54DBA" w:rsidP="00B54DBA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4DBA" w:rsidRDefault="00B54DBA" w:rsidP="00B54DB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4DBA" w:rsidRDefault="00B54DBA" w:rsidP="00B54DB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4DBA" w:rsidRDefault="00B54DBA" w:rsidP="00B54DB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4DBA" w:rsidRDefault="00B54DBA" w:rsidP="00B54DB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4DBA" w:rsidRDefault="00B54DBA" w:rsidP="00B54DBA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4DBA" w:rsidRDefault="00B54DBA" w:rsidP="00B54DBA">
            <w:pPr>
              <w:jc w:val="center"/>
            </w:pPr>
            <w:r>
              <w:t>Sunday</w:t>
            </w:r>
          </w:p>
        </w:tc>
      </w:tr>
      <w:tr w:rsidR="00B54DBA" w:rsidTr="00B54DB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4F145A" w:rsidRDefault="00B54DBA" w:rsidP="00BB4F60">
            <w:r>
              <w:t>1</w:t>
            </w:r>
          </w:p>
          <w:p w:rsidR="004F145A" w:rsidRDefault="004F145A" w:rsidP="004F145A"/>
          <w:p w:rsidR="00B54DBA" w:rsidRPr="004F145A" w:rsidRDefault="00B54DBA" w:rsidP="004F145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7</w:t>
            </w:r>
          </w:p>
        </w:tc>
      </w:tr>
      <w:tr w:rsidR="00B54DBA" w:rsidTr="00B54DB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E239FA" w:rsidRDefault="00B54DBA" w:rsidP="00BB4F60">
            <w:r>
              <w:t>13</w:t>
            </w:r>
          </w:p>
          <w:p w:rsidR="00E239FA" w:rsidRDefault="00E239FA" w:rsidP="00E239FA"/>
          <w:p w:rsidR="00B54DBA" w:rsidRPr="00E239FA" w:rsidRDefault="00E239FA" w:rsidP="00E239FA">
            <w:pPr>
              <w:jc w:val="center"/>
            </w:pPr>
            <w:r w:rsidRPr="00E239FA">
              <w:t>Thomas Jefferson's Birthday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14</w:t>
            </w:r>
          </w:p>
        </w:tc>
      </w:tr>
      <w:tr w:rsidR="00B54DBA" w:rsidTr="00B54DB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E239FA" w:rsidRDefault="00B54DBA" w:rsidP="00BB4F60">
            <w:r>
              <w:t>15</w:t>
            </w:r>
          </w:p>
          <w:p w:rsidR="00E239FA" w:rsidRDefault="00E239FA" w:rsidP="00E239FA"/>
          <w:p w:rsidR="00B54DBA" w:rsidRPr="00E239FA" w:rsidRDefault="00E239FA" w:rsidP="00E239FA">
            <w:pPr>
              <w:jc w:val="center"/>
            </w:pPr>
            <w:r w:rsidRPr="00E239FA">
              <w:t>Tax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4F145A" w:rsidRDefault="00B54DBA" w:rsidP="00BB4F60">
            <w:r>
              <w:t>21</w:t>
            </w:r>
          </w:p>
          <w:p w:rsidR="004F145A" w:rsidRDefault="004F145A" w:rsidP="004F145A"/>
          <w:p w:rsidR="00B54DBA" w:rsidRPr="004F145A" w:rsidRDefault="00E239FA" w:rsidP="004F145A">
            <w:pPr>
              <w:jc w:val="center"/>
            </w:pPr>
            <w:r w:rsidRPr="00E239FA">
              <w:t>Easter Sunday</w:t>
            </w:r>
          </w:p>
        </w:tc>
      </w:tr>
      <w:tr w:rsidR="00B54DBA" w:rsidTr="00B54DB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4DBA" w:rsidRDefault="00B54DBA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B54DBA" w:rsidRDefault="00B54DBA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B54DBA" w:rsidRDefault="00B54DBA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B54DBA" w:rsidRDefault="00B54DBA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B54DBA" w:rsidRDefault="00B54DBA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B54DBA" w:rsidRDefault="00B54DBA" w:rsidP="00BB4F60">
            <w:r>
              <w:t>28</w:t>
            </w:r>
          </w:p>
        </w:tc>
      </w:tr>
      <w:tr w:rsidR="00B54DBA" w:rsidTr="00B54DBA">
        <w:trPr>
          <w:trHeight w:val="1500"/>
        </w:trPr>
        <w:tc>
          <w:tcPr>
            <w:tcW w:w="1368" w:type="dxa"/>
            <w:shd w:val="clear" w:color="auto" w:fill="auto"/>
          </w:tcPr>
          <w:p w:rsidR="00B54DBA" w:rsidRDefault="00B54DBA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B54DBA" w:rsidRDefault="00B54DBA" w:rsidP="00BB4F60">
            <w:r>
              <w:t>30</w:t>
            </w:r>
          </w:p>
        </w:tc>
        <w:tc>
          <w:tcPr>
            <w:tcW w:w="1368" w:type="dxa"/>
            <w:shd w:val="clear" w:color="auto" w:fill="E6E6E6"/>
          </w:tcPr>
          <w:p w:rsidR="00B54DBA" w:rsidRDefault="00B54DBA" w:rsidP="00BB4F60"/>
        </w:tc>
        <w:tc>
          <w:tcPr>
            <w:tcW w:w="1368" w:type="dxa"/>
            <w:shd w:val="clear" w:color="auto" w:fill="E6E6E6"/>
          </w:tcPr>
          <w:p w:rsidR="00B54DBA" w:rsidRDefault="00B54DBA" w:rsidP="00BB4F60"/>
        </w:tc>
        <w:tc>
          <w:tcPr>
            <w:tcW w:w="1368" w:type="dxa"/>
            <w:shd w:val="clear" w:color="auto" w:fill="E6E6E6"/>
          </w:tcPr>
          <w:p w:rsidR="00B54DBA" w:rsidRDefault="00B54DBA" w:rsidP="00BB4F60"/>
        </w:tc>
        <w:tc>
          <w:tcPr>
            <w:tcW w:w="1368" w:type="dxa"/>
            <w:shd w:val="clear" w:color="auto" w:fill="E6E6E6"/>
          </w:tcPr>
          <w:p w:rsidR="00B54DBA" w:rsidRDefault="00B54DBA" w:rsidP="00BB4F60"/>
        </w:tc>
        <w:tc>
          <w:tcPr>
            <w:tcW w:w="1368" w:type="dxa"/>
            <w:shd w:val="clear" w:color="auto" w:fill="E6E6E6"/>
          </w:tcPr>
          <w:p w:rsidR="00B54DBA" w:rsidRDefault="00B54DBA" w:rsidP="00BB4F60"/>
        </w:tc>
      </w:tr>
    </w:tbl>
    <w:p w:rsidR="00B54DBA" w:rsidRDefault="00B54DBA" w:rsidP="00BB4F60"/>
    <w:tbl>
      <w:tblPr>
        <w:tblStyle w:val="CalendarAddIn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A3B4D" w:rsidTr="006A3B4D">
        <w:tc>
          <w:tcPr>
            <w:tcW w:w="9576" w:type="dxa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45"/>
            </w:tblGrid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  <w:tr w:rsidR="006A3B4D" w:rsidTr="006A3B4D">
              <w:tc>
                <w:tcPr>
                  <w:tcW w:w="9445" w:type="dxa"/>
                </w:tcPr>
                <w:p w:rsidR="006A3B4D" w:rsidRDefault="006A3B4D" w:rsidP="00BB4F60"/>
              </w:tc>
            </w:tr>
          </w:tbl>
          <w:p w:rsidR="006A3B4D" w:rsidRDefault="006A3B4D" w:rsidP="00BB4F60"/>
        </w:tc>
      </w:tr>
    </w:tbl>
    <w:p w:rsidR="007268E4" w:rsidRPr="00BB4F60" w:rsidRDefault="007268E4" w:rsidP="00BB4F60"/>
    <w:sectPr w:rsidR="007268E4" w:rsidRPr="00BB4F60" w:rsidSect="00B54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19" w:rsidRDefault="007F0A19" w:rsidP="005762FE">
      <w:r>
        <w:separator/>
      </w:r>
    </w:p>
  </w:endnote>
  <w:endnote w:type="continuationSeparator" w:id="0">
    <w:p w:rsidR="007F0A19" w:rsidRDefault="007F0A1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A" w:rsidRDefault="00B54D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A" w:rsidRPr="00E60CFB" w:rsidRDefault="00E60CFB" w:rsidP="00E60CFB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A" w:rsidRDefault="00B54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19" w:rsidRDefault="007F0A19" w:rsidP="005762FE">
      <w:r>
        <w:separator/>
      </w:r>
    </w:p>
  </w:footnote>
  <w:footnote w:type="continuationSeparator" w:id="0">
    <w:p w:rsidR="007F0A19" w:rsidRDefault="007F0A19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A" w:rsidRDefault="00B54D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A" w:rsidRPr="00B54DBA" w:rsidRDefault="00B54DBA" w:rsidP="00B54DBA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A" w:rsidRDefault="00B54D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BA"/>
    <w:rsid w:val="00037140"/>
    <w:rsid w:val="0004106F"/>
    <w:rsid w:val="0007080F"/>
    <w:rsid w:val="00075B3E"/>
    <w:rsid w:val="000903AB"/>
    <w:rsid w:val="000A0101"/>
    <w:rsid w:val="000C330A"/>
    <w:rsid w:val="000E260A"/>
    <w:rsid w:val="000E6EAC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D3ED3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F145A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A3B4D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7F0A19"/>
    <w:rsid w:val="008450BC"/>
    <w:rsid w:val="00855C17"/>
    <w:rsid w:val="00855FB3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4DBA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B3506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39FA"/>
    <w:rsid w:val="00E253F8"/>
    <w:rsid w:val="00E2715C"/>
    <w:rsid w:val="00E34ED5"/>
    <w:rsid w:val="00E53A27"/>
    <w:rsid w:val="00E5508F"/>
    <w:rsid w:val="00E60CFB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1A6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E713-15AC-409E-A704-4063AC65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cp:lastPrinted>2017-08-04T03:16:00Z</cp:lastPrinted>
  <dcterms:created xsi:type="dcterms:W3CDTF">2017-06-06T10:02:00Z</dcterms:created>
  <dcterms:modified xsi:type="dcterms:W3CDTF">2018-11-04T02:44:00Z</dcterms:modified>
</cp:coreProperties>
</file>