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F3B0C" w:rsidRPr="007F3B0C" w14:paraId="3D41B301" w14:textId="77777777" w:rsidTr="007F3B0C">
        <w:trPr>
          <w:trHeight w:val="600"/>
        </w:trPr>
        <w:tc>
          <w:tcPr>
            <w:tcW w:w="9576" w:type="dxa"/>
            <w:gridSpan w:val="7"/>
          </w:tcPr>
          <w:p w14:paraId="31FFCBFF" w14:textId="77777777" w:rsidR="007F3B0C" w:rsidRPr="007F3B0C" w:rsidRDefault="007F3B0C" w:rsidP="007F3B0C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2028</w:t>
            </w:r>
          </w:p>
        </w:tc>
      </w:tr>
      <w:tr w:rsidR="007F3B0C" w14:paraId="2D86434D" w14:textId="77777777" w:rsidTr="007F3B0C">
        <w:tc>
          <w:tcPr>
            <w:tcW w:w="1368" w:type="dxa"/>
          </w:tcPr>
          <w:p w14:paraId="1C7CFE23" w14:textId="77777777" w:rsidR="007F3B0C" w:rsidRDefault="007F3B0C" w:rsidP="007F3B0C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022E5737" w14:textId="77777777" w:rsidR="007F3B0C" w:rsidRDefault="007F3B0C" w:rsidP="007F3B0C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6D48BEE" w14:textId="77777777" w:rsidR="007F3B0C" w:rsidRDefault="007F3B0C" w:rsidP="007F3B0C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3091715" w14:textId="77777777" w:rsidR="007F3B0C" w:rsidRDefault="007F3B0C" w:rsidP="007F3B0C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EC76781" w14:textId="77777777" w:rsidR="007F3B0C" w:rsidRDefault="007F3B0C" w:rsidP="007F3B0C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2DAA8C3" w14:textId="77777777" w:rsidR="007F3B0C" w:rsidRDefault="007F3B0C" w:rsidP="007F3B0C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9892611" w14:textId="77777777" w:rsidR="007F3B0C" w:rsidRDefault="007F3B0C" w:rsidP="007F3B0C">
            <w:pPr>
              <w:jc w:val="center"/>
            </w:pPr>
            <w:r>
              <w:t>Saturday</w:t>
            </w:r>
          </w:p>
        </w:tc>
      </w:tr>
      <w:tr w:rsidR="007F3B0C" w14:paraId="234CCDA1" w14:textId="77777777" w:rsidTr="007F3B0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2D0B4BF" w14:textId="77777777" w:rsidR="007F3B0C" w:rsidRDefault="007F3B0C" w:rsidP="007F3B0C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BB2B9B5" w14:textId="77777777" w:rsidR="007F3B0C" w:rsidRDefault="007F3B0C" w:rsidP="007F3B0C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8B490B" w14:textId="77777777" w:rsidR="007F3B0C" w:rsidRDefault="007F3B0C" w:rsidP="007F3B0C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7E013C" w14:textId="77777777" w:rsidR="007F3B0C" w:rsidRDefault="007F3B0C" w:rsidP="007F3B0C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025DA0" w14:textId="77777777" w:rsidR="007F3B0C" w:rsidRDefault="007F3B0C" w:rsidP="007F3B0C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CE7C4B" w14:textId="77777777" w:rsidR="007F3B0C" w:rsidRDefault="007F3B0C" w:rsidP="007F3B0C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8339C9" w14:textId="77777777" w:rsidR="007F3B0C" w:rsidRDefault="007F3B0C" w:rsidP="007F3B0C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7F3B0C" w14:paraId="0E5E02FD" w14:textId="77777777" w:rsidTr="007F3B0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4796BD5" w14:textId="77777777" w:rsidR="007F3B0C" w:rsidRDefault="007F3B0C" w:rsidP="007F3B0C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12ABC1F" w14:textId="77777777" w:rsidR="007F3B0C" w:rsidRDefault="007F3B0C" w:rsidP="007F3B0C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7FC0C2" w14:textId="77777777" w:rsidR="007F3B0C" w:rsidRDefault="007F3B0C" w:rsidP="007F3B0C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12C7F8" w14:textId="77777777" w:rsidR="007F3B0C" w:rsidRDefault="007F3B0C" w:rsidP="007F3B0C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28E2160" w14:textId="77777777" w:rsidR="007F3B0C" w:rsidRDefault="007F3B0C" w:rsidP="007F3B0C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A34721" w14:textId="77777777" w:rsidR="007F3B0C" w:rsidRDefault="007F3B0C" w:rsidP="007F3B0C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EC7C00" w14:textId="77777777" w:rsidR="007F3B0C" w:rsidRDefault="007F3B0C" w:rsidP="007F3B0C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7F3B0C" w14:paraId="42B83DB8" w14:textId="77777777" w:rsidTr="007F3B0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7A56878" w14:textId="77777777" w:rsidR="007F3B0C" w:rsidRDefault="007F3B0C" w:rsidP="007F3B0C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A5A527" w14:textId="77777777" w:rsidR="007F3B0C" w:rsidRDefault="007F3B0C" w:rsidP="007F3B0C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BD8FAE" w14:textId="77777777" w:rsidR="007F3B0C" w:rsidRDefault="007F3B0C" w:rsidP="007F3B0C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3DB6C5" w14:textId="77777777" w:rsidR="007F3B0C" w:rsidRDefault="007F3B0C" w:rsidP="007F3B0C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994BA7" w14:textId="77777777" w:rsidR="007F3B0C" w:rsidRDefault="007F3B0C" w:rsidP="007F3B0C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F831D4" w14:textId="77777777" w:rsidR="007F3B0C" w:rsidRDefault="007F3B0C" w:rsidP="007F3B0C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C9C4963" w14:textId="77777777" w:rsidR="007F3B0C" w:rsidRDefault="007F3B0C" w:rsidP="007F3B0C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7F3B0C" w14:paraId="075DF5C5" w14:textId="77777777" w:rsidTr="007F3B0C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24A545" w14:textId="77777777" w:rsidR="007F3B0C" w:rsidRDefault="007F3B0C" w:rsidP="007F3B0C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5E51158" w14:textId="77777777" w:rsidR="007F3B0C" w:rsidRDefault="007F3B0C" w:rsidP="007F3B0C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D74F89" w14:textId="77777777" w:rsidR="007F3B0C" w:rsidRDefault="007F3B0C" w:rsidP="007F3B0C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130A32" w14:textId="77777777" w:rsidR="007F3B0C" w:rsidRDefault="007F3B0C" w:rsidP="007F3B0C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7AE852" w14:textId="77777777" w:rsidR="007F3B0C" w:rsidRDefault="007F3B0C" w:rsidP="007F3B0C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92F688F" w14:textId="77777777" w:rsidR="007F3B0C" w:rsidRDefault="007F3B0C" w:rsidP="007F3B0C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ACAF676" w14:textId="77777777" w:rsidR="007F3B0C" w:rsidRDefault="007F3B0C" w:rsidP="007F3B0C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7F3B0C" w14:paraId="0B9F01B3" w14:textId="77777777" w:rsidTr="007F3B0C">
        <w:trPr>
          <w:trHeight w:val="1500"/>
        </w:trPr>
        <w:tc>
          <w:tcPr>
            <w:tcW w:w="1368" w:type="dxa"/>
            <w:shd w:val="clear" w:color="auto" w:fill="auto"/>
          </w:tcPr>
          <w:p w14:paraId="3AAA456F" w14:textId="77777777" w:rsidR="007F3B0C" w:rsidRDefault="007F3B0C" w:rsidP="007F3B0C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1367603" w14:textId="77777777" w:rsidR="007F3B0C" w:rsidRDefault="007F3B0C" w:rsidP="007F3B0C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15A1DE5" w14:textId="77777777" w:rsidR="007F3B0C" w:rsidRDefault="007F3B0C" w:rsidP="007F3B0C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93994A3" w14:textId="77777777" w:rsidR="007F3B0C" w:rsidRDefault="007F3B0C" w:rsidP="007F3B0C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107FEC4" w14:textId="77777777" w:rsidR="007F3B0C" w:rsidRDefault="007F3B0C" w:rsidP="007F3B0C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AC57EF7" w14:textId="77777777" w:rsidR="007F3B0C" w:rsidRDefault="007F3B0C" w:rsidP="007F3B0C">
            <w:pPr>
              <w:jc w:val="center"/>
            </w:pPr>
          </w:p>
        </w:tc>
        <w:tc>
          <w:tcPr>
            <w:tcW w:w="1368" w:type="dxa"/>
          </w:tcPr>
          <w:p w14:paraId="35A4BACC" w14:textId="77777777" w:rsidR="007F3B0C" w:rsidRDefault="007F3B0C" w:rsidP="007F3B0C">
            <w:pPr>
              <w:jc w:val="center"/>
            </w:pPr>
          </w:p>
        </w:tc>
      </w:tr>
      <w:tr w:rsidR="007F3B0C" w14:paraId="2453A70C" w14:textId="77777777" w:rsidTr="007F3B0C">
        <w:trPr>
          <w:trHeight w:val="1500"/>
        </w:trPr>
        <w:tc>
          <w:tcPr>
            <w:tcW w:w="1368" w:type="dxa"/>
          </w:tcPr>
          <w:p w14:paraId="6E10DE7B" w14:textId="77777777" w:rsidR="007F3B0C" w:rsidRDefault="007F3B0C" w:rsidP="007F3B0C">
            <w:pPr>
              <w:jc w:val="center"/>
            </w:pPr>
          </w:p>
        </w:tc>
        <w:tc>
          <w:tcPr>
            <w:tcW w:w="1368" w:type="dxa"/>
          </w:tcPr>
          <w:p w14:paraId="18340634" w14:textId="77777777" w:rsidR="007F3B0C" w:rsidRDefault="007F3B0C" w:rsidP="007F3B0C">
            <w:pPr>
              <w:jc w:val="center"/>
            </w:pPr>
          </w:p>
        </w:tc>
        <w:tc>
          <w:tcPr>
            <w:tcW w:w="1368" w:type="dxa"/>
          </w:tcPr>
          <w:p w14:paraId="1EDEB390" w14:textId="77777777" w:rsidR="007F3B0C" w:rsidRDefault="007F3B0C" w:rsidP="007F3B0C">
            <w:pPr>
              <w:jc w:val="center"/>
            </w:pPr>
          </w:p>
        </w:tc>
        <w:tc>
          <w:tcPr>
            <w:tcW w:w="1368" w:type="dxa"/>
          </w:tcPr>
          <w:p w14:paraId="609B5767" w14:textId="77777777" w:rsidR="007F3B0C" w:rsidRDefault="007F3B0C" w:rsidP="007F3B0C">
            <w:pPr>
              <w:jc w:val="center"/>
            </w:pPr>
          </w:p>
        </w:tc>
        <w:tc>
          <w:tcPr>
            <w:tcW w:w="1368" w:type="dxa"/>
          </w:tcPr>
          <w:p w14:paraId="4274FE2F" w14:textId="77777777" w:rsidR="007F3B0C" w:rsidRDefault="007F3B0C" w:rsidP="007F3B0C">
            <w:pPr>
              <w:jc w:val="center"/>
            </w:pPr>
          </w:p>
        </w:tc>
        <w:tc>
          <w:tcPr>
            <w:tcW w:w="1368" w:type="dxa"/>
          </w:tcPr>
          <w:p w14:paraId="1D481CE7" w14:textId="77777777" w:rsidR="007F3B0C" w:rsidRDefault="007F3B0C" w:rsidP="007F3B0C">
            <w:pPr>
              <w:jc w:val="center"/>
            </w:pPr>
          </w:p>
        </w:tc>
        <w:tc>
          <w:tcPr>
            <w:tcW w:w="1368" w:type="dxa"/>
          </w:tcPr>
          <w:p w14:paraId="72899CDC" w14:textId="77777777" w:rsidR="007F3B0C" w:rsidRDefault="007F3B0C" w:rsidP="007F3B0C">
            <w:pPr>
              <w:jc w:val="center"/>
            </w:pPr>
          </w:p>
        </w:tc>
      </w:tr>
    </w:tbl>
    <w:p w14:paraId="383C4C67" w14:textId="77777777" w:rsidR="007F3B0C" w:rsidRDefault="007F3B0C" w:rsidP="007F3B0C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F3B0C" w:rsidRPr="007F3B0C" w14:paraId="07957BEB" w14:textId="77777777" w:rsidTr="007F3B0C">
        <w:trPr>
          <w:trHeight w:val="280"/>
        </w:trPr>
        <w:tc>
          <w:tcPr>
            <w:tcW w:w="9576" w:type="dxa"/>
            <w:shd w:val="clear" w:color="auto" w:fill="auto"/>
          </w:tcPr>
          <w:p w14:paraId="7C4BEB79" w14:textId="77777777" w:rsidR="007F3B0C" w:rsidRPr="007F3B0C" w:rsidRDefault="007F3B0C" w:rsidP="007F3B0C">
            <w:pPr>
              <w:jc w:val="center"/>
              <w:rPr>
                <w:sz w:val="20"/>
              </w:rPr>
            </w:pPr>
          </w:p>
        </w:tc>
      </w:tr>
      <w:tr w:rsidR="007F3B0C" w:rsidRPr="007F3B0C" w14:paraId="2DEB2697" w14:textId="77777777" w:rsidTr="007F3B0C">
        <w:trPr>
          <w:trHeight w:val="280"/>
        </w:trPr>
        <w:tc>
          <w:tcPr>
            <w:tcW w:w="9576" w:type="dxa"/>
            <w:shd w:val="clear" w:color="auto" w:fill="auto"/>
          </w:tcPr>
          <w:p w14:paraId="0CBF9CB3" w14:textId="77777777" w:rsidR="007F3B0C" w:rsidRPr="007F3B0C" w:rsidRDefault="007F3B0C" w:rsidP="007F3B0C">
            <w:pPr>
              <w:jc w:val="center"/>
              <w:rPr>
                <w:sz w:val="20"/>
              </w:rPr>
            </w:pPr>
          </w:p>
        </w:tc>
      </w:tr>
      <w:tr w:rsidR="007F3B0C" w:rsidRPr="007F3B0C" w14:paraId="3D4BAC8B" w14:textId="77777777" w:rsidTr="007F3B0C">
        <w:trPr>
          <w:trHeight w:val="280"/>
        </w:trPr>
        <w:tc>
          <w:tcPr>
            <w:tcW w:w="9576" w:type="dxa"/>
            <w:shd w:val="clear" w:color="auto" w:fill="auto"/>
          </w:tcPr>
          <w:p w14:paraId="31344519" w14:textId="77777777" w:rsidR="007F3B0C" w:rsidRPr="007F3B0C" w:rsidRDefault="007F3B0C" w:rsidP="007F3B0C">
            <w:pPr>
              <w:jc w:val="center"/>
              <w:rPr>
                <w:sz w:val="20"/>
              </w:rPr>
            </w:pPr>
          </w:p>
        </w:tc>
      </w:tr>
      <w:tr w:rsidR="007F3B0C" w:rsidRPr="007F3B0C" w14:paraId="4964AD58" w14:textId="77777777" w:rsidTr="007F3B0C">
        <w:trPr>
          <w:trHeight w:val="280"/>
        </w:trPr>
        <w:tc>
          <w:tcPr>
            <w:tcW w:w="9576" w:type="dxa"/>
            <w:shd w:val="clear" w:color="auto" w:fill="auto"/>
          </w:tcPr>
          <w:p w14:paraId="1B272FE2" w14:textId="77777777" w:rsidR="007F3B0C" w:rsidRPr="007F3B0C" w:rsidRDefault="007F3B0C" w:rsidP="007F3B0C">
            <w:pPr>
              <w:jc w:val="center"/>
              <w:rPr>
                <w:sz w:val="20"/>
              </w:rPr>
            </w:pPr>
          </w:p>
        </w:tc>
      </w:tr>
      <w:tr w:rsidR="007F3B0C" w:rsidRPr="007F3B0C" w14:paraId="57F56E49" w14:textId="77777777" w:rsidTr="007F3B0C">
        <w:trPr>
          <w:trHeight w:val="280"/>
        </w:trPr>
        <w:tc>
          <w:tcPr>
            <w:tcW w:w="9576" w:type="dxa"/>
            <w:shd w:val="clear" w:color="auto" w:fill="auto"/>
          </w:tcPr>
          <w:p w14:paraId="365AE44F" w14:textId="77777777" w:rsidR="007F3B0C" w:rsidRPr="007F3B0C" w:rsidRDefault="007F3B0C" w:rsidP="007F3B0C">
            <w:pPr>
              <w:jc w:val="center"/>
              <w:rPr>
                <w:sz w:val="20"/>
              </w:rPr>
            </w:pPr>
          </w:p>
        </w:tc>
      </w:tr>
      <w:tr w:rsidR="007F3B0C" w:rsidRPr="007F3B0C" w14:paraId="4DB8A5B3" w14:textId="77777777" w:rsidTr="007F3B0C">
        <w:trPr>
          <w:trHeight w:val="280"/>
        </w:trPr>
        <w:tc>
          <w:tcPr>
            <w:tcW w:w="9576" w:type="dxa"/>
            <w:shd w:val="clear" w:color="auto" w:fill="auto"/>
          </w:tcPr>
          <w:p w14:paraId="7D94BA36" w14:textId="77777777" w:rsidR="007F3B0C" w:rsidRPr="007F3B0C" w:rsidRDefault="007F3B0C" w:rsidP="007F3B0C">
            <w:pPr>
              <w:jc w:val="center"/>
              <w:rPr>
                <w:sz w:val="20"/>
              </w:rPr>
            </w:pPr>
          </w:p>
        </w:tc>
      </w:tr>
      <w:tr w:rsidR="007F3B0C" w:rsidRPr="007F3B0C" w14:paraId="4DBF2CC5" w14:textId="77777777" w:rsidTr="007F3B0C">
        <w:trPr>
          <w:trHeight w:val="280"/>
        </w:trPr>
        <w:tc>
          <w:tcPr>
            <w:tcW w:w="9576" w:type="dxa"/>
            <w:shd w:val="clear" w:color="auto" w:fill="auto"/>
          </w:tcPr>
          <w:p w14:paraId="3FB99613" w14:textId="77777777" w:rsidR="007F3B0C" w:rsidRPr="007F3B0C" w:rsidRDefault="007F3B0C" w:rsidP="007F3B0C">
            <w:pPr>
              <w:jc w:val="center"/>
              <w:rPr>
                <w:sz w:val="20"/>
              </w:rPr>
            </w:pPr>
          </w:p>
        </w:tc>
      </w:tr>
      <w:tr w:rsidR="007F3B0C" w:rsidRPr="007F3B0C" w14:paraId="471C2BD9" w14:textId="77777777" w:rsidTr="007F3B0C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3A25618D" w14:textId="77777777" w:rsidR="007F3B0C" w:rsidRPr="007F3B0C" w:rsidRDefault="007F3B0C" w:rsidP="007F3B0C">
            <w:pPr>
              <w:jc w:val="center"/>
              <w:rPr>
                <w:sz w:val="20"/>
              </w:rPr>
            </w:pPr>
          </w:p>
        </w:tc>
      </w:tr>
    </w:tbl>
    <w:p w14:paraId="1ECB0491" w14:textId="77777777" w:rsidR="007268E4" w:rsidRPr="00BB4F60" w:rsidRDefault="007F3B0C" w:rsidP="007F3B0C">
      <w:pPr>
        <w:jc w:val="center"/>
      </w:pPr>
      <w:r>
        <w:t>© Free-PrintableCalendar.Com</w:t>
      </w:r>
    </w:p>
    <w:sectPr w:rsidR="007268E4" w:rsidRPr="00BB4F60" w:rsidSect="007F3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251B9" w14:textId="77777777" w:rsidR="008F2EB8" w:rsidRDefault="008F2EB8" w:rsidP="005762FE">
      <w:r>
        <w:separator/>
      </w:r>
    </w:p>
  </w:endnote>
  <w:endnote w:type="continuationSeparator" w:id="0">
    <w:p w14:paraId="14198840" w14:textId="77777777" w:rsidR="008F2EB8" w:rsidRDefault="008F2EB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8852B" w14:textId="77777777" w:rsidR="008F2EB8" w:rsidRDefault="008F2EB8" w:rsidP="005762FE">
      <w:r>
        <w:separator/>
      </w:r>
    </w:p>
  </w:footnote>
  <w:footnote w:type="continuationSeparator" w:id="0">
    <w:p w14:paraId="2F7215AB" w14:textId="77777777" w:rsidR="008F2EB8" w:rsidRDefault="008F2EB8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831340119">
    <w:abstractNumId w:val="0"/>
  </w:num>
  <w:num w:numId="2" w16cid:durableId="1380477792">
    <w:abstractNumId w:val="1"/>
  </w:num>
  <w:num w:numId="3" w16cid:durableId="1679230402">
    <w:abstractNumId w:val="1"/>
  </w:num>
  <w:num w:numId="4" w16cid:durableId="1752894668">
    <w:abstractNumId w:val="1"/>
  </w:num>
  <w:num w:numId="5" w16cid:durableId="1125930800">
    <w:abstractNumId w:val="1"/>
  </w:num>
  <w:num w:numId="6" w16cid:durableId="909074880">
    <w:abstractNumId w:val="1"/>
  </w:num>
  <w:num w:numId="7" w16cid:durableId="108626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0C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A4420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2CDB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7F3B0C"/>
    <w:rsid w:val="008450BC"/>
    <w:rsid w:val="00855C17"/>
    <w:rsid w:val="00867BC5"/>
    <w:rsid w:val="00883782"/>
    <w:rsid w:val="008F2EB8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EBEC"/>
  <w15:docId w15:val="{0E91AFDD-5673-430C-B34F-FCC80287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6.january-2019-editable-calendar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2028 Editable Calendar with Notes</vt:lpstr>
    </vt:vector>
  </TitlesOfParts>
  <Company>Home Computer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2028 Editable Calendar with Notes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2024-06-02T15:46:00Z</dcterms:created>
  <dcterms:modified xsi:type="dcterms:W3CDTF">2024-06-02T15:57:00Z</dcterms:modified>
</cp:coreProperties>
</file>