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38" w:rsidRDefault="006A253F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August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2019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E64038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Sunday</w:t>
            </w: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BD540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BD540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BD540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BD540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D5401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</w:instrText>
            </w:r>
            <w:r w:rsidR="00C04A2C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F1713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F1713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17130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6A253F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04A2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</w:tbl>
    <w:p w:rsidR="00E64038" w:rsidRDefault="00F72204" w:rsidP="00F72204">
      <w:pPr>
        <w:jc w:val="center"/>
      </w:pPr>
      <w:r>
        <w:t>© Free-PrintableCalendar.Com</w:t>
      </w:r>
      <w:bookmarkStart w:id="0" w:name="_GoBack"/>
      <w:bookmarkEnd w:id="0"/>
    </w:p>
    <w:sectPr w:rsidR="00E6403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8/31/2019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8/1/2019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C04A2C"/>
    <w:rsid w:val="00306E8E"/>
    <w:rsid w:val="006A253F"/>
    <w:rsid w:val="006F05AE"/>
    <w:rsid w:val="00A35821"/>
    <w:rsid w:val="00BD5401"/>
    <w:rsid w:val="00C04A2C"/>
    <w:rsid w:val="00E64038"/>
    <w:rsid w:val="00EC4123"/>
    <w:rsid w:val="00F17130"/>
    <w:rsid w:val="00F5780B"/>
    <w:rsid w:val="00F7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D556D-8F60-4464-A7D6-C24A2B3B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4</cp:revision>
  <dcterms:created xsi:type="dcterms:W3CDTF">2018-11-01T06:06:00Z</dcterms:created>
  <dcterms:modified xsi:type="dcterms:W3CDTF">2018-11-03T15:00:00Z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