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D1E3F" w14:textId="7C35E358" w:rsidR="00BE33C9" w:rsidRPr="00F65294" w:rsidRDefault="00C47FD1" w:rsidP="00F65294">
      <w:pPr>
        <w:pStyle w:val="Month"/>
        <w:jc w:val="center"/>
        <w:rPr>
          <w:sz w:val="96"/>
          <w:szCs w:val="96"/>
        </w:rPr>
      </w:pPr>
      <w:r w:rsidRPr="00F65294">
        <w:rPr>
          <w:sz w:val="96"/>
          <w:szCs w:val="96"/>
        </w:rPr>
        <w:fldChar w:fldCharType="begin"/>
      </w:r>
      <w:r w:rsidRPr="00F65294">
        <w:rPr>
          <w:sz w:val="96"/>
          <w:szCs w:val="96"/>
        </w:rPr>
        <w:instrText xml:space="preserve"> DOCVARIABLE  MonthStart \@ MMM \* MERGEFORMAT </w:instrText>
      </w:r>
      <w:r w:rsidRPr="00F65294">
        <w:rPr>
          <w:sz w:val="96"/>
          <w:szCs w:val="96"/>
        </w:rPr>
        <w:fldChar w:fldCharType="separate"/>
      </w:r>
      <w:r w:rsidR="00F342B8">
        <w:rPr>
          <w:sz w:val="96"/>
          <w:szCs w:val="96"/>
        </w:rPr>
        <w:t>Feb</w:t>
      </w:r>
      <w:r w:rsidRPr="00F65294">
        <w:rPr>
          <w:sz w:val="96"/>
          <w:szCs w:val="96"/>
        </w:rPr>
        <w:fldChar w:fldCharType="end"/>
      </w:r>
      <w:r w:rsidR="00F65294">
        <w:rPr>
          <w:sz w:val="96"/>
          <w:szCs w:val="96"/>
        </w:rPr>
        <w:t xml:space="preserve"> </w:t>
      </w:r>
      <w:r w:rsidRPr="00F65294">
        <w:rPr>
          <w:rStyle w:val="Emphasis"/>
          <w:sz w:val="96"/>
          <w:szCs w:val="96"/>
        </w:rPr>
        <w:fldChar w:fldCharType="begin"/>
      </w:r>
      <w:r w:rsidRPr="00F65294">
        <w:rPr>
          <w:rStyle w:val="Emphasis"/>
          <w:sz w:val="96"/>
          <w:szCs w:val="96"/>
        </w:rPr>
        <w:instrText xml:space="preserve"> DOCVARIABLE  MonthStart \@  yyyy   \* MERGEFORMAT </w:instrText>
      </w:r>
      <w:r w:rsidRPr="00F65294">
        <w:rPr>
          <w:rStyle w:val="Emphasis"/>
          <w:sz w:val="96"/>
          <w:szCs w:val="96"/>
        </w:rPr>
        <w:fldChar w:fldCharType="separate"/>
      </w:r>
      <w:r w:rsidR="00F342B8">
        <w:rPr>
          <w:rStyle w:val="Emphasis"/>
          <w:sz w:val="96"/>
          <w:szCs w:val="96"/>
        </w:rPr>
        <w:t>2028</w:t>
      </w:r>
      <w:r w:rsidRPr="00F65294">
        <w:rPr>
          <w:rStyle w:val="Emphasis"/>
          <w:sz w:val="96"/>
          <w:szCs w:val="96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2E2F1C7B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C2E0951" w14:textId="77777777" w:rsidR="00BE33C9" w:rsidRDefault="00C47FD1" w:rsidP="00F65294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7D282544" w14:textId="77777777" w:rsidR="00BE33C9" w:rsidRDefault="00C47FD1" w:rsidP="00F65294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82A8E6E" w14:textId="77777777" w:rsidR="00BE33C9" w:rsidRDefault="00C47FD1" w:rsidP="00F65294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63A6B4A7" w14:textId="77777777" w:rsidR="00BE33C9" w:rsidRDefault="00C47FD1" w:rsidP="00F65294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0D6D4855" w14:textId="77777777" w:rsidR="00BE33C9" w:rsidRDefault="00C47FD1" w:rsidP="00F65294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347C9A4E" w14:textId="77777777" w:rsidR="00BE33C9" w:rsidRDefault="00C47FD1" w:rsidP="00F65294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2B38695F" w14:textId="77777777" w:rsidR="00BE33C9" w:rsidRDefault="00C47FD1" w:rsidP="00F65294">
            <w:pPr>
              <w:pStyle w:val="Day"/>
              <w:jc w:val="center"/>
            </w:pPr>
            <w:r>
              <w:t>sat</w:t>
            </w:r>
          </w:p>
        </w:tc>
      </w:tr>
      <w:tr w:rsidR="00BE33C9" w14:paraId="29ED4344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06472A6" w14:textId="1D006B1E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</w:rPr>
              <w:instrText>Tuesday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88F2D97" w14:textId="0B71651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342B8">
              <w:instrText>Tuesday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F342B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B324B5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77D4A0D1" w14:textId="771649BB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342B8">
              <w:instrText>Tuesday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D7513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795BB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 w:rsidR="00F342B8">
              <w:fldChar w:fldCharType="separate"/>
            </w:r>
            <w:r w:rsidR="00F342B8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5" w:type="pct"/>
          </w:tcPr>
          <w:p w14:paraId="332A5D26" w14:textId="229180F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342B8">
              <w:instrText>Tuesday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F342B8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F342B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F342B8">
              <w:fldChar w:fldCharType="separate"/>
            </w:r>
            <w:r w:rsidR="00F342B8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 w:rsidR="00F342B8">
              <w:fldChar w:fldCharType="separate"/>
            </w:r>
            <w:r w:rsidR="00F342B8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</w:tcPr>
          <w:p w14:paraId="7B4451F1" w14:textId="439DAEA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342B8">
              <w:instrText>Tuesday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F342B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F342B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F342B8">
              <w:fldChar w:fldCharType="separate"/>
            </w:r>
            <w:r w:rsidR="00F342B8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 w:rsidR="00F342B8">
              <w:fldChar w:fldCharType="separate"/>
            </w:r>
            <w:r w:rsidR="00F342B8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4" w:type="pct"/>
          </w:tcPr>
          <w:p w14:paraId="07089446" w14:textId="69B05BE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342B8">
              <w:instrText>Tuesday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F342B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F342B8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F342B8">
              <w:fldChar w:fldCharType="separate"/>
            </w:r>
            <w:r w:rsidR="00F342B8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 w:rsidR="00F342B8">
              <w:fldChar w:fldCharType="separate"/>
            </w:r>
            <w:r w:rsidR="00F342B8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5" w:type="pct"/>
          </w:tcPr>
          <w:p w14:paraId="6F2CEF82" w14:textId="7E70315D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</w:rPr>
              <w:instrText>Tuesday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  <w:noProof/>
              </w:rPr>
              <w:instrText>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  <w:noProof/>
              </w:rPr>
              <w:instrText>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  <w:noProof/>
              </w:rPr>
              <w:t>05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B6258F2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E3A570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F2A754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4AE1D95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55ADF0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A29F664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6DE29AD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3F1B967" w14:textId="77777777" w:rsidR="00BE33C9" w:rsidRDefault="00BE33C9" w:rsidP="00F65294">
            <w:pPr>
              <w:jc w:val="center"/>
            </w:pPr>
          </w:p>
        </w:tc>
      </w:tr>
      <w:tr w:rsidR="00BE33C9" w14:paraId="3D03634C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6FAFC0D" w14:textId="3B761D03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  <w:noProof/>
              </w:rPr>
              <w:t>06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5A46B24" w14:textId="6EE17C0A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F342B8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4" w:type="pct"/>
          </w:tcPr>
          <w:p w14:paraId="3FAF3DE9" w14:textId="7CC8BE3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F342B8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5" w:type="pct"/>
          </w:tcPr>
          <w:p w14:paraId="40E6FAF9" w14:textId="7FC038D3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F342B8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</w:tcPr>
          <w:p w14:paraId="7836E870" w14:textId="0D9F576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F342B8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</w:tcPr>
          <w:p w14:paraId="6D80038D" w14:textId="018F742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F342B8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5" w:type="pct"/>
          </w:tcPr>
          <w:p w14:paraId="63152398" w14:textId="44BBA846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  <w:noProof/>
              </w:rPr>
              <w:t>12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5417738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60535B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0EACF40" w14:textId="6E35BEAC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B1DAA4F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1C1B6D4C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33CB2DB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AA668E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D125A1A" w14:textId="77777777" w:rsidR="00BE33C9" w:rsidRDefault="00BE33C9" w:rsidP="00F65294">
            <w:pPr>
              <w:jc w:val="center"/>
            </w:pPr>
          </w:p>
        </w:tc>
      </w:tr>
      <w:tr w:rsidR="00BE33C9" w14:paraId="2FEED979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2B80B50" w14:textId="01796922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  <w:noProof/>
              </w:rPr>
              <w:t>13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996CCEA" w14:textId="30521F3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F342B8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</w:tcPr>
          <w:p w14:paraId="793FE01B" w14:textId="47A17FF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F342B8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5" w:type="pct"/>
          </w:tcPr>
          <w:p w14:paraId="2285675E" w14:textId="0AD0FCB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F342B8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</w:tcPr>
          <w:p w14:paraId="72DB48DA" w14:textId="62890E5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F342B8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</w:tcPr>
          <w:p w14:paraId="6186CCE1" w14:textId="4C16E15B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F342B8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5" w:type="pct"/>
          </w:tcPr>
          <w:p w14:paraId="0B6EACFB" w14:textId="0DA5B64C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  <w:noProof/>
              </w:rPr>
              <w:t>19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A5A496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919CAF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D8BBDD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FFD59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B13FD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7BEB1A5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55E190E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3F067" w14:textId="77777777" w:rsidR="00BE33C9" w:rsidRDefault="00BE33C9" w:rsidP="00F65294">
            <w:pPr>
              <w:jc w:val="center"/>
            </w:pPr>
          </w:p>
        </w:tc>
      </w:tr>
      <w:tr w:rsidR="00BE33C9" w14:paraId="50CC212E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4BDDD49" w14:textId="71A0425E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  <w:noProof/>
              </w:rPr>
              <w:t>20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2DF2BA3" w14:textId="2A461EB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F342B8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</w:tcPr>
          <w:p w14:paraId="3699D845" w14:textId="720715D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F342B8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5" w:type="pct"/>
          </w:tcPr>
          <w:p w14:paraId="470A908E" w14:textId="238053AB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F342B8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</w:tcPr>
          <w:p w14:paraId="7B5867FB" w14:textId="5146CA4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F342B8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</w:tcPr>
          <w:p w14:paraId="099A0491" w14:textId="703A15A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F342B8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5" w:type="pct"/>
          </w:tcPr>
          <w:p w14:paraId="74ADF63B" w14:textId="520370C5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  <w:noProof/>
              </w:rPr>
              <w:t>26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7352FB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221C358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4FD4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595EC36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393A2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CBA63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CB350D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62FF914" w14:textId="77777777" w:rsidR="00BE33C9" w:rsidRDefault="00BE33C9" w:rsidP="00F65294">
            <w:pPr>
              <w:jc w:val="center"/>
            </w:pPr>
          </w:p>
        </w:tc>
      </w:tr>
      <w:tr w:rsidR="00BE33C9" w14:paraId="456F0443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8430B13" w14:textId="399C5BDC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2A3A51"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2A3A51"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  <w:noProof/>
              </w:rPr>
              <w:t>27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F0CB1F8" w14:textId="36C4564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F342B8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F342B8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342B8">
              <w:instrText>29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F342B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512457">
              <w:fldChar w:fldCharType="separate"/>
            </w:r>
            <w:r w:rsidR="00F342B8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 w:rsidR="00512457">
              <w:fldChar w:fldCharType="separate"/>
            </w:r>
            <w:r w:rsidR="00F342B8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</w:tcPr>
          <w:p w14:paraId="1514374F" w14:textId="7A1A0E8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F342B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F342B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342B8">
              <w:instrText>29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F342B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 w:rsidR="009E3DA3">
              <w:fldChar w:fldCharType="separate"/>
            </w:r>
            <w:r w:rsidR="00F342B8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 w:rsidR="00512457">
              <w:fldChar w:fldCharType="separate"/>
            </w:r>
            <w:r w:rsidR="00F342B8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5" w:type="pct"/>
          </w:tcPr>
          <w:p w14:paraId="439A9EBA" w14:textId="7E0FBFF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F342B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F342B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342B8">
              <w:instrText>29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D75136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1DC814EC" w14:textId="112AB4B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F342B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D75136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7513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D75136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 w:rsidR="00CF6F13">
              <w:fldChar w:fldCharType="separate"/>
            </w:r>
            <w:r w:rsidR="00D75136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1FD762ED" w14:textId="1DD517E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F342B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D75136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7513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D7513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8635C1">
              <w:fldChar w:fldCharType="separate"/>
            </w:r>
            <w:r w:rsidR="00D75136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24FAD2A0" w14:textId="78379DCA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D75136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D75136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D75136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D75136">
              <w:rPr>
                <w:rStyle w:val="Emphasis"/>
              </w:rPr>
              <w:fldChar w:fldCharType="separate"/>
            </w:r>
            <w:r w:rsidR="00D75136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9C201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F036A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238E4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1753E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996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31A71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88B306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ECC2B0B" w14:textId="77777777" w:rsidR="00BE33C9" w:rsidRDefault="00BE33C9" w:rsidP="00F65294">
            <w:pPr>
              <w:jc w:val="center"/>
            </w:pPr>
          </w:p>
        </w:tc>
      </w:tr>
      <w:tr w:rsidR="00BE33C9" w14:paraId="73CFFB92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588A737" w14:textId="30B2A8FD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F342B8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D75136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D75136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D75136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8635C1">
              <w:rPr>
                <w:rStyle w:val="Emphasis"/>
              </w:rPr>
              <w:fldChar w:fldCharType="separate"/>
            </w:r>
            <w:r w:rsidR="00D75136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683C90A" w14:textId="27B05DE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F342B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D75136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7513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D7513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 w:rsidR="00D75136">
              <w:fldChar w:fldCharType="separate"/>
            </w:r>
            <w:r w:rsidR="00D75136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28C4593B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0F9FE2AF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03C81A89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2EAEADC5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7E4D3AA6" w14:textId="77777777" w:rsidR="00BE33C9" w:rsidRDefault="00BE33C9" w:rsidP="00F65294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449F55E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CF30741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269FB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6ED508C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937CE5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F4DF3D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925010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BA42EAC" w14:textId="77777777" w:rsidR="00BE33C9" w:rsidRDefault="00BE33C9" w:rsidP="00F65294">
            <w:pPr>
              <w:jc w:val="center"/>
            </w:pPr>
          </w:p>
        </w:tc>
      </w:tr>
    </w:tbl>
    <w:p w14:paraId="2FAE409A" w14:textId="55D00A37" w:rsidR="00BE33C9" w:rsidRDefault="00F65294" w:rsidP="00F65294">
      <w:pPr>
        <w:jc w:val="center"/>
        <w:rPr>
          <w:sz w:val="16"/>
          <w:szCs w:val="16"/>
        </w:rPr>
      </w:pPr>
      <w:r>
        <w:rPr>
          <w:sz w:val="16"/>
          <w:szCs w:val="16"/>
        </w:rPr>
        <w:t>© Free-PrintableCalendar.Com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CA70C" w14:textId="77777777" w:rsidR="00936B38" w:rsidRDefault="00936B38">
      <w:pPr>
        <w:spacing w:after="0" w:line="240" w:lineRule="auto"/>
      </w:pPr>
      <w:r>
        <w:separator/>
      </w:r>
    </w:p>
  </w:endnote>
  <w:endnote w:type="continuationSeparator" w:id="0">
    <w:p w14:paraId="33E5AA5F" w14:textId="77777777" w:rsidR="00936B38" w:rsidRDefault="0093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49EA6" w14:textId="77777777" w:rsidR="00936B38" w:rsidRDefault="00936B38">
      <w:pPr>
        <w:spacing w:after="0" w:line="240" w:lineRule="auto"/>
      </w:pPr>
      <w:r>
        <w:separator/>
      </w:r>
    </w:p>
  </w:footnote>
  <w:footnote w:type="continuationSeparator" w:id="0">
    <w:p w14:paraId="222EB89B" w14:textId="77777777" w:rsidR="00936B38" w:rsidRDefault="00936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9/2028"/>
    <w:docVar w:name="MonthStart" w:val="2/1/2028"/>
  </w:docVars>
  <w:rsids>
    <w:rsidRoot w:val="00F65294"/>
    <w:rsid w:val="00045F53"/>
    <w:rsid w:val="000717EE"/>
    <w:rsid w:val="000A6601"/>
    <w:rsid w:val="000D1EF5"/>
    <w:rsid w:val="000E565F"/>
    <w:rsid w:val="000F11A7"/>
    <w:rsid w:val="00120278"/>
    <w:rsid w:val="0015164F"/>
    <w:rsid w:val="00171EFC"/>
    <w:rsid w:val="001D743B"/>
    <w:rsid w:val="00214701"/>
    <w:rsid w:val="00227FC3"/>
    <w:rsid w:val="002A3A51"/>
    <w:rsid w:val="002B069E"/>
    <w:rsid w:val="002D551E"/>
    <w:rsid w:val="002D7FD4"/>
    <w:rsid w:val="002F7C7F"/>
    <w:rsid w:val="0036666C"/>
    <w:rsid w:val="00385F5F"/>
    <w:rsid w:val="003A5E29"/>
    <w:rsid w:val="003D3885"/>
    <w:rsid w:val="003D3D58"/>
    <w:rsid w:val="004070D0"/>
    <w:rsid w:val="00457D2E"/>
    <w:rsid w:val="004758CD"/>
    <w:rsid w:val="004A0A9E"/>
    <w:rsid w:val="004B6032"/>
    <w:rsid w:val="004D43A6"/>
    <w:rsid w:val="00512457"/>
    <w:rsid w:val="00542DFA"/>
    <w:rsid w:val="005649EA"/>
    <w:rsid w:val="00574791"/>
    <w:rsid w:val="005F585B"/>
    <w:rsid w:val="005F7746"/>
    <w:rsid w:val="006672A8"/>
    <w:rsid w:val="00671958"/>
    <w:rsid w:val="006D3C14"/>
    <w:rsid w:val="00717487"/>
    <w:rsid w:val="007429E2"/>
    <w:rsid w:val="00766F6D"/>
    <w:rsid w:val="00795BBC"/>
    <w:rsid w:val="007B29DC"/>
    <w:rsid w:val="007B5390"/>
    <w:rsid w:val="00837FF0"/>
    <w:rsid w:val="008404F9"/>
    <w:rsid w:val="00854234"/>
    <w:rsid w:val="008635C1"/>
    <w:rsid w:val="008A2596"/>
    <w:rsid w:val="008B47B8"/>
    <w:rsid w:val="008C1EE6"/>
    <w:rsid w:val="008E73B5"/>
    <w:rsid w:val="008F4318"/>
    <w:rsid w:val="00925E05"/>
    <w:rsid w:val="00936B38"/>
    <w:rsid w:val="00943A3F"/>
    <w:rsid w:val="0094678D"/>
    <w:rsid w:val="0097131C"/>
    <w:rsid w:val="009B5188"/>
    <w:rsid w:val="009C58D9"/>
    <w:rsid w:val="009E3DA3"/>
    <w:rsid w:val="009F7908"/>
    <w:rsid w:val="00A50BCA"/>
    <w:rsid w:val="00A5684F"/>
    <w:rsid w:val="00A82C1B"/>
    <w:rsid w:val="00AF677A"/>
    <w:rsid w:val="00B21545"/>
    <w:rsid w:val="00B324B5"/>
    <w:rsid w:val="00B57F7C"/>
    <w:rsid w:val="00B709C3"/>
    <w:rsid w:val="00B71BC7"/>
    <w:rsid w:val="00B75A54"/>
    <w:rsid w:val="00BB1DEA"/>
    <w:rsid w:val="00BD2ED1"/>
    <w:rsid w:val="00BD49C0"/>
    <w:rsid w:val="00BE33C9"/>
    <w:rsid w:val="00BE5120"/>
    <w:rsid w:val="00C26BE9"/>
    <w:rsid w:val="00C47FD1"/>
    <w:rsid w:val="00C655A2"/>
    <w:rsid w:val="00C70B9F"/>
    <w:rsid w:val="00C74D57"/>
    <w:rsid w:val="00C92889"/>
    <w:rsid w:val="00C97F36"/>
    <w:rsid w:val="00CB2871"/>
    <w:rsid w:val="00CC7BC7"/>
    <w:rsid w:val="00CF6F13"/>
    <w:rsid w:val="00D24A77"/>
    <w:rsid w:val="00D56312"/>
    <w:rsid w:val="00D576B9"/>
    <w:rsid w:val="00D75136"/>
    <w:rsid w:val="00DB6AD2"/>
    <w:rsid w:val="00DC3FCA"/>
    <w:rsid w:val="00E05F4B"/>
    <w:rsid w:val="00E3402E"/>
    <w:rsid w:val="00E34E44"/>
    <w:rsid w:val="00E37CC8"/>
    <w:rsid w:val="00E60AEF"/>
    <w:rsid w:val="00EA0297"/>
    <w:rsid w:val="00F26F4F"/>
    <w:rsid w:val="00F342B8"/>
    <w:rsid w:val="00F54344"/>
    <w:rsid w:val="00F65294"/>
    <w:rsid w:val="00F91E7D"/>
    <w:rsid w:val="00F96973"/>
    <w:rsid w:val="00FA6D39"/>
    <w:rsid w:val="00FA7668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AE9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37052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AA610D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4831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4831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3705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4831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37052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637052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4831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AA610D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7.january-2019-printable-calendar\tf10002075_win32.dotm" TargetMode="Externa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2023 Printable Calendar</vt:lpstr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2028 Printable Calendar</dc:title>
  <dc:subject/>
  <dc:creator/>
  <cp:keywords/>
  <dc:description>Download more at Free-PrintableCalendar.Com</dc:description>
  <cp:lastModifiedBy/>
  <cp:revision>1</cp:revision>
  <dcterms:created xsi:type="dcterms:W3CDTF">2024-06-04T14:39:00Z</dcterms:created>
  <dcterms:modified xsi:type="dcterms:W3CDTF">2024-06-04T14:39:00Z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