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1E3F" w14:textId="1E7A21E5" w:rsidR="00BE33C9" w:rsidRPr="00F65294" w:rsidRDefault="00C47FD1" w:rsidP="00F65294">
      <w:pPr>
        <w:pStyle w:val="Month"/>
        <w:jc w:val="center"/>
        <w:rPr>
          <w:sz w:val="96"/>
          <w:szCs w:val="96"/>
        </w:rPr>
      </w:pPr>
      <w:r w:rsidRPr="00F65294">
        <w:rPr>
          <w:sz w:val="96"/>
          <w:szCs w:val="96"/>
        </w:rPr>
        <w:fldChar w:fldCharType="begin"/>
      </w:r>
      <w:r w:rsidRPr="00F65294">
        <w:rPr>
          <w:sz w:val="96"/>
          <w:szCs w:val="96"/>
        </w:rPr>
        <w:instrText xml:space="preserve"> DOCVARIABLE  MonthStart \@ MMM \* MERGEFORMAT </w:instrText>
      </w:r>
      <w:r w:rsidRPr="00F65294">
        <w:rPr>
          <w:sz w:val="96"/>
          <w:szCs w:val="96"/>
        </w:rPr>
        <w:fldChar w:fldCharType="separate"/>
      </w:r>
      <w:r w:rsidR="00DC7DCE">
        <w:rPr>
          <w:sz w:val="96"/>
          <w:szCs w:val="96"/>
        </w:rPr>
        <w:t>Nov</w:t>
      </w:r>
      <w:r w:rsidRPr="00F65294">
        <w:rPr>
          <w:sz w:val="96"/>
          <w:szCs w:val="96"/>
        </w:rPr>
        <w:fldChar w:fldCharType="end"/>
      </w:r>
      <w:r w:rsidR="00F65294">
        <w:rPr>
          <w:sz w:val="96"/>
          <w:szCs w:val="96"/>
        </w:rPr>
        <w:t xml:space="preserve"> </w:t>
      </w:r>
      <w:r w:rsidRPr="00F65294">
        <w:rPr>
          <w:rStyle w:val="Emphasis"/>
          <w:sz w:val="96"/>
          <w:szCs w:val="96"/>
        </w:rPr>
        <w:fldChar w:fldCharType="begin"/>
      </w:r>
      <w:r w:rsidRPr="00F65294">
        <w:rPr>
          <w:rStyle w:val="Emphasis"/>
          <w:sz w:val="96"/>
          <w:szCs w:val="96"/>
        </w:rPr>
        <w:instrText xml:space="preserve"> DOCVARIABLE  MonthStart \@  yyyy   \* MERGEFORMAT </w:instrText>
      </w:r>
      <w:r w:rsidRPr="00F65294">
        <w:rPr>
          <w:rStyle w:val="Emphasis"/>
          <w:sz w:val="96"/>
          <w:szCs w:val="96"/>
        </w:rPr>
        <w:fldChar w:fldCharType="separate"/>
      </w:r>
      <w:r w:rsidR="00DC7DCE">
        <w:rPr>
          <w:rStyle w:val="Emphasis"/>
          <w:sz w:val="96"/>
          <w:szCs w:val="96"/>
        </w:rPr>
        <w:t>2028</w:t>
      </w:r>
      <w:r w:rsidRPr="00F65294">
        <w:rPr>
          <w:rStyle w:val="Emphasis"/>
          <w:sz w:val="96"/>
          <w:szCs w:val="96"/>
        </w:rPr>
        <w:fldChar w:fldCharType="end"/>
      </w:r>
    </w:p>
    <w:tbl>
      <w:tblPr>
        <w:tblStyle w:val="PlainTable4"/>
        <w:tblW w:w="4986" w:type="pct"/>
        <w:tblLayout w:type="fixed"/>
        <w:tblLook w:val="0420" w:firstRow="1" w:lastRow="0" w:firstColumn="0" w:lastColumn="0" w:noHBand="0" w:noVBand="1"/>
        <w:tblCaption w:val="Calendar layout table"/>
      </w:tblPr>
      <w:tblGrid>
        <w:gridCol w:w="1529"/>
        <w:gridCol w:w="1529"/>
        <w:gridCol w:w="1530"/>
        <w:gridCol w:w="1532"/>
        <w:gridCol w:w="1530"/>
        <w:gridCol w:w="1530"/>
        <w:gridCol w:w="1532"/>
      </w:tblGrid>
      <w:tr w:rsidR="00BE33C9" w14:paraId="2E2F1C7B" w14:textId="77777777" w:rsidTr="003D3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</w:tcPr>
          <w:p w14:paraId="2C2E0951" w14:textId="77777777" w:rsidR="00BE33C9" w:rsidRDefault="00C47FD1" w:rsidP="00F65294">
            <w:pPr>
              <w:pStyle w:val="Day"/>
              <w:jc w:val="center"/>
            </w:pPr>
            <w:r>
              <w:t>Sun</w:t>
            </w:r>
          </w:p>
        </w:tc>
        <w:tc>
          <w:tcPr>
            <w:tcW w:w="714" w:type="pct"/>
          </w:tcPr>
          <w:p w14:paraId="7D282544" w14:textId="77777777" w:rsidR="00BE33C9" w:rsidRDefault="00C47FD1" w:rsidP="00F65294">
            <w:pPr>
              <w:pStyle w:val="Day"/>
              <w:jc w:val="center"/>
            </w:pPr>
            <w:r>
              <w:t>mon</w:t>
            </w:r>
          </w:p>
        </w:tc>
        <w:tc>
          <w:tcPr>
            <w:tcW w:w="714" w:type="pct"/>
          </w:tcPr>
          <w:p w14:paraId="082A8E6E" w14:textId="77777777" w:rsidR="00BE33C9" w:rsidRDefault="00C47FD1" w:rsidP="00F65294">
            <w:pPr>
              <w:pStyle w:val="Day"/>
              <w:jc w:val="center"/>
            </w:pPr>
            <w:r>
              <w:t>tue</w:t>
            </w:r>
          </w:p>
        </w:tc>
        <w:tc>
          <w:tcPr>
            <w:tcW w:w="715" w:type="pct"/>
          </w:tcPr>
          <w:p w14:paraId="63A6B4A7" w14:textId="77777777" w:rsidR="00BE33C9" w:rsidRDefault="00C47FD1" w:rsidP="00F65294">
            <w:pPr>
              <w:pStyle w:val="Day"/>
              <w:jc w:val="center"/>
            </w:pPr>
            <w:r>
              <w:t>wed</w:t>
            </w:r>
          </w:p>
        </w:tc>
        <w:tc>
          <w:tcPr>
            <w:tcW w:w="714" w:type="pct"/>
          </w:tcPr>
          <w:p w14:paraId="0D6D4855" w14:textId="77777777" w:rsidR="00BE33C9" w:rsidRDefault="00C47FD1" w:rsidP="00F65294">
            <w:pPr>
              <w:pStyle w:val="Day"/>
              <w:jc w:val="center"/>
            </w:pPr>
            <w:r>
              <w:t>thu</w:t>
            </w:r>
          </w:p>
        </w:tc>
        <w:tc>
          <w:tcPr>
            <w:tcW w:w="714" w:type="pct"/>
          </w:tcPr>
          <w:p w14:paraId="347C9A4E" w14:textId="77777777" w:rsidR="00BE33C9" w:rsidRDefault="00C47FD1" w:rsidP="00F65294">
            <w:pPr>
              <w:pStyle w:val="Day"/>
              <w:jc w:val="center"/>
            </w:pPr>
            <w:r>
              <w:t>fri</w:t>
            </w:r>
          </w:p>
        </w:tc>
        <w:tc>
          <w:tcPr>
            <w:tcW w:w="715" w:type="pct"/>
          </w:tcPr>
          <w:p w14:paraId="2B38695F" w14:textId="77777777" w:rsidR="00BE33C9" w:rsidRDefault="00C47FD1" w:rsidP="00F65294">
            <w:pPr>
              <w:pStyle w:val="Day"/>
              <w:jc w:val="center"/>
            </w:pPr>
            <w:r>
              <w:t>sat</w:t>
            </w:r>
          </w:p>
        </w:tc>
      </w:tr>
      <w:tr w:rsidR="00BE33C9" w14:paraId="29ED4344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606472A6" w14:textId="28F2FC0D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88F2D97" w14:textId="500BEEE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C7DCE">
              <w:instrText>Wednesday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DC7DC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F0BB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77D4A0D1" w14:textId="645842F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C7DCE">
              <w:instrText>Wednesday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DC7DC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8F0BB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332A5D26" w14:textId="28C0518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C7DCE">
              <w:instrText>Wednesday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F0BB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F0BBB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 w:rsidR="008F0BBB">
              <w:fldChar w:fldCharType="separate"/>
            </w:r>
            <w:r w:rsidR="008F0BBB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 w:rsidR="008F0BBB">
              <w:fldChar w:fldCharType="separate"/>
            </w:r>
            <w:r w:rsidR="00DC7DCE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</w:tcPr>
          <w:p w14:paraId="7B4451F1" w14:textId="06EDF0A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C7DCE">
              <w:instrText>Wednesday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DC7DCE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C7DC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8F0BBB">
              <w:fldChar w:fldCharType="separate"/>
            </w:r>
            <w:r w:rsidR="00DC7DCE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 w:rsidR="008F0BBB">
              <w:fldChar w:fldCharType="separate"/>
            </w:r>
            <w:r w:rsidR="00DC7DCE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4" w:type="pct"/>
          </w:tcPr>
          <w:p w14:paraId="07089446" w14:textId="0EBEE297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C7DCE">
              <w:instrText>Wednesday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DC7DC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DC7DC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6341A9">
              <w:fldChar w:fldCharType="separate"/>
            </w:r>
            <w:r w:rsidR="00DC7DCE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 w:rsidR="006341A9">
              <w:fldChar w:fldCharType="separate"/>
            </w:r>
            <w:r w:rsidR="00DC7DCE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5" w:type="pct"/>
          </w:tcPr>
          <w:p w14:paraId="6F2CEF82" w14:textId="315A62CB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</w:rPr>
              <w:instrText>Wednesday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instrText>3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instrText>4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t>04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B6258F2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E3A570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F2A754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4AE1D95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55ADF0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A29F664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6DE29AD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3F1B967" w14:textId="77777777" w:rsidR="00BE33C9" w:rsidRDefault="00BE33C9" w:rsidP="00F65294">
            <w:pPr>
              <w:jc w:val="center"/>
            </w:pPr>
          </w:p>
        </w:tc>
      </w:tr>
      <w:tr w:rsidR="00BE33C9" w14:paraId="3D03634C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56FAFC0D" w14:textId="0C6A8EF8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t>05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75A46B24" w14:textId="697960E1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DC7DCE">
              <w:rPr>
                <w:noProof/>
              </w:rPr>
              <w:t>06</w:t>
            </w:r>
            <w:r>
              <w:fldChar w:fldCharType="end"/>
            </w:r>
          </w:p>
        </w:tc>
        <w:tc>
          <w:tcPr>
            <w:tcW w:w="714" w:type="pct"/>
          </w:tcPr>
          <w:p w14:paraId="3FAF3DE9" w14:textId="23E269A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DC7DCE">
              <w:rPr>
                <w:noProof/>
              </w:rPr>
              <w:t>07</w:t>
            </w:r>
            <w:r>
              <w:fldChar w:fldCharType="end"/>
            </w:r>
          </w:p>
        </w:tc>
        <w:tc>
          <w:tcPr>
            <w:tcW w:w="715" w:type="pct"/>
          </w:tcPr>
          <w:p w14:paraId="40E6FAF9" w14:textId="1AE1F674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DC7DCE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</w:tcPr>
          <w:p w14:paraId="7836E870" w14:textId="1FD8E956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DC7DCE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4" w:type="pct"/>
          </w:tcPr>
          <w:p w14:paraId="6D80038D" w14:textId="0442D83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DC7DC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5" w:type="pct"/>
          </w:tcPr>
          <w:p w14:paraId="63152398" w14:textId="170BF3AB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t>11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54177388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60535B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0EACF40" w14:textId="6E35BEAC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B1DAA4F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1C1B6D4C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33CB2DB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AA668E1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D125A1A" w14:textId="77777777" w:rsidR="00BE33C9" w:rsidRDefault="00BE33C9" w:rsidP="00F65294">
            <w:pPr>
              <w:jc w:val="center"/>
            </w:pPr>
          </w:p>
        </w:tc>
      </w:tr>
      <w:tr w:rsidR="00BE33C9" w14:paraId="2FEED979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2B80B50" w14:textId="0F848A49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t>12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0996CCEA" w14:textId="454323F0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DC7DCE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14:paraId="793FE01B" w14:textId="61247998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DC7DCE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5" w:type="pct"/>
          </w:tcPr>
          <w:p w14:paraId="2285675E" w14:textId="3BDB5BF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DC7DCE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14:paraId="72DB48DA" w14:textId="2F24738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DC7DCE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14:paraId="6186CCE1" w14:textId="28674D55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DC7DCE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5" w:type="pct"/>
          </w:tcPr>
          <w:p w14:paraId="0B6EACFB" w14:textId="792FEBC4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t>18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7A5A496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7919CAF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D8BBDDE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FFD59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B13FD9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7BEB1A55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55E190E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3F067" w14:textId="77777777" w:rsidR="00BE33C9" w:rsidRDefault="00BE33C9" w:rsidP="00F65294">
            <w:pPr>
              <w:jc w:val="center"/>
            </w:pPr>
          </w:p>
        </w:tc>
      </w:tr>
      <w:tr w:rsidR="00BE33C9" w14:paraId="50CC212E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74BDDD49" w14:textId="134F9924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t>19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32DF2BA3" w14:textId="1FCBF69B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DC7DCE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14:paraId="3699D845" w14:textId="2E9BD24F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DC7DCE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5" w:type="pct"/>
          </w:tcPr>
          <w:p w14:paraId="470A908E" w14:textId="07F06E4C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DC7DCE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14:paraId="7B5867FB" w14:textId="3904165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DC7DCE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14:paraId="099A0491" w14:textId="7867063E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DC7DCE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5" w:type="pct"/>
          </w:tcPr>
          <w:p w14:paraId="74ADF63B" w14:textId="1E3D9134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t>25</w: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7352FB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221C358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44FD4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2595EC36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393A272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CBA630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0CB350D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62FF914" w14:textId="77777777" w:rsidR="00BE33C9" w:rsidRDefault="00BE33C9" w:rsidP="00F65294">
            <w:pPr>
              <w:jc w:val="center"/>
            </w:pPr>
          </w:p>
        </w:tc>
      </w:tr>
      <w:tr w:rsidR="00BE33C9" w14:paraId="456F0443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28430B13" w14:textId="51ECA634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instrText>25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2A3A51"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instrText>26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 w:rsidR="002A3A51"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t>26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F0CB1F8" w14:textId="7414B4E2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DC7DCE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DC7DCE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C7DC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DC7DC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512457">
              <w:fldChar w:fldCharType="separate"/>
            </w:r>
            <w:r w:rsidR="00DC7DCE">
              <w:rPr>
                <w:noProof/>
              </w:rPr>
              <w:instrText>27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DC7DCE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14:paraId="1514374F" w14:textId="104C6D9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DC7DC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DC7DCE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C7DC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DC7DC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9E3DA3">
              <w:fldChar w:fldCharType="separate"/>
            </w:r>
            <w:r w:rsidR="00DC7DCE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 w:rsidR="00512457">
              <w:fldChar w:fldCharType="separate"/>
            </w:r>
            <w:r w:rsidR="00DC7DCE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5" w:type="pct"/>
          </w:tcPr>
          <w:p w14:paraId="439A9EBA" w14:textId="48BFA30A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DC7DC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DC7DCE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C7DC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DC7DC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 w:rsidR="00DC7DCE">
              <w:fldChar w:fldCharType="separate"/>
            </w:r>
            <w:r w:rsidR="00DC7DCE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 w:rsidR="00DC7DCE">
              <w:fldChar w:fldCharType="separate"/>
            </w:r>
            <w:r w:rsidR="00DC7DCE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14:paraId="1DC814EC" w14:textId="0ADB5A1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DC7DC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DC7DCE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C7DC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DC7DC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0D3A99">
              <w:fldChar w:fldCharType="separate"/>
            </w:r>
            <w:r w:rsidR="00DC7DCE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 w:rsidR="00DC7DCE">
              <w:fldChar w:fldCharType="separate"/>
            </w:r>
            <w:r w:rsidR="00DC7DCE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14:paraId="1FD762ED" w14:textId="04B2DA8D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DC7DC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DC7DCE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C7DCE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0B090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</w:tcPr>
          <w:p w14:paraId="24FAD2A0" w14:textId="4E7BE8F7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 w:rsidR="008347B3"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 w14:paraId="099C201D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4F036A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1238E4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1753E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05F996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31A71C3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88B3063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4ECC2B0B" w14:textId="77777777" w:rsidR="00BE33C9" w:rsidRDefault="00BE33C9" w:rsidP="00F65294">
            <w:pPr>
              <w:jc w:val="center"/>
            </w:pPr>
          </w:p>
        </w:tc>
      </w:tr>
      <w:tr w:rsidR="00BE33C9" w14:paraId="73CFFB92" w14:textId="77777777" w:rsidTr="003D3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14" w:type="pct"/>
          </w:tcPr>
          <w:p w14:paraId="4588A737" w14:textId="6B45408E" w:rsidR="00BE33C9" w:rsidRDefault="00C47FD1" w:rsidP="00F65294">
            <w:pPr>
              <w:pStyle w:val="Date"/>
              <w:jc w:val="center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DC7DCE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0B090D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8347B3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</w:tcPr>
          <w:p w14:paraId="2683C90A" w14:textId="3BECCB99" w:rsidR="00BE33C9" w:rsidRDefault="00C47FD1" w:rsidP="00F65294">
            <w:pPr>
              <w:pStyle w:val="Date"/>
              <w:jc w:val="center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DC7DCE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8347B3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347B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8347B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8347B3">
              <w:fldChar w:fldCharType="separate"/>
            </w:r>
            <w:r w:rsidR="008347B3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</w:tcPr>
          <w:p w14:paraId="28C4593B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0F9FE2AF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03C81A89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4" w:type="pct"/>
          </w:tcPr>
          <w:p w14:paraId="2EAEADC5" w14:textId="77777777" w:rsidR="00BE33C9" w:rsidRDefault="00BE33C9" w:rsidP="00F65294">
            <w:pPr>
              <w:pStyle w:val="Date"/>
              <w:jc w:val="center"/>
            </w:pPr>
          </w:p>
        </w:tc>
        <w:tc>
          <w:tcPr>
            <w:tcW w:w="715" w:type="pct"/>
          </w:tcPr>
          <w:p w14:paraId="7E4D3AA6" w14:textId="77777777" w:rsidR="00BE33C9" w:rsidRDefault="00BE33C9" w:rsidP="00F65294">
            <w:pPr>
              <w:pStyle w:val="Date"/>
              <w:jc w:val="center"/>
              <w:rPr>
                <w:rStyle w:val="Emphasis"/>
              </w:rPr>
            </w:pPr>
          </w:p>
        </w:tc>
      </w:tr>
      <w:tr w:rsidR="00BE33C9" w14:paraId="449F55E0" w14:textId="77777777" w:rsidTr="003D3D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37"/>
        </w:trPr>
        <w:tc>
          <w:tcPr>
            <w:tcW w:w="714" w:type="pct"/>
          </w:tcPr>
          <w:p w14:paraId="0CF30741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6269FBCA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16ED508C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2937CE5F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5CF4DF3D" w14:textId="77777777" w:rsidR="00BE33C9" w:rsidRDefault="00BE33C9" w:rsidP="00F65294">
            <w:pPr>
              <w:jc w:val="center"/>
            </w:pPr>
          </w:p>
        </w:tc>
        <w:tc>
          <w:tcPr>
            <w:tcW w:w="714" w:type="pct"/>
          </w:tcPr>
          <w:p w14:paraId="39250100" w14:textId="77777777" w:rsidR="00BE33C9" w:rsidRDefault="00BE33C9" w:rsidP="00F65294">
            <w:pPr>
              <w:jc w:val="center"/>
            </w:pPr>
          </w:p>
        </w:tc>
        <w:tc>
          <w:tcPr>
            <w:tcW w:w="715" w:type="pct"/>
          </w:tcPr>
          <w:p w14:paraId="5BA42EAC" w14:textId="77777777" w:rsidR="00BE33C9" w:rsidRDefault="00BE33C9" w:rsidP="00F65294">
            <w:pPr>
              <w:jc w:val="center"/>
            </w:pPr>
          </w:p>
        </w:tc>
      </w:tr>
    </w:tbl>
    <w:p w14:paraId="2FAE409A" w14:textId="55D00A37" w:rsidR="00BE33C9" w:rsidRDefault="00F65294" w:rsidP="00F65294">
      <w:pPr>
        <w:jc w:val="center"/>
        <w:rPr>
          <w:sz w:val="16"/>
          <w:szCs w:val="16"/>
        </w:rPr>
      </w:pPr>
      <w:r>
        <w:rPr>
          <w:sz w:val="16"/>
          <w:szCs w:val="16"/>
        </w:rPr>
        <w:t>© Free-PrintableCalendar.Com</w:t>
      </w: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1224E" w14:textId="77777777" w:rsidR="00954A14" w:rsidRDefault="00954A14">
      <w:pPr>
        <w:spacing w:after="0" w:line="240" w:lineRule="auto"/>
      </w:pPr>
      <w:r>
        <w:separator/>
      </w:r>
    </w:p>
  </w:endnote>
  <w:endnote w:type="continuationSeparator" w:id="0">
    <w:p w14:paraId="466BF563" w14:textId="77777777" w:rsidR="00954A14" w:rsidRDefault="0095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C8045" w14:textId="77777777" w:rsidR="00954A14" w:rsidRDefault="00954A14">
      <w:pPr>
        <w:spacing w:after="0" w:line="240" w:lineRule="auto"/>
      </w:pPr>
      <w:r>
        <w:separator/>
      </w:r>
    </w:p>
  </w:footnote>
  <w:footnote w:type="continuationSeparator" w:id="0">
    <w:p w14:paraId="79F68C0B" w14:textId="77777777" w:rsidR="00954A14" w:rsidRDefault="00954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28"/>
    <w:docVar w:name="MonthStart" w:val="11/1/2028"/>
  </w:docVars>
  <w:rsids>
    <w:rsidRoot w:val="00F65294"/>
    <w:rsid w:val="00045F53"/>
    <w:rsid w:val="000717EE"/>
    <w:rsid w:val="000A6601"/>
    <w:rsid w:val="000B090D"/>
    <w:rsid w:val="000D1EF5"/>
    <w:rsid w:val="000D3A99"/>
    <w:rsid w:val="000E565F"/>
    <w:rsid w:val="000F11A7"/>
    <w:rsid w:val="00120278"/>
    <w:rsid w:val="0015164F"/>
    <w:rsid w:val="00171EFC"/>
    <w:rsid w:val="001D743B"/>
    <w:rsid w:val="00214701"/>
    <w:rsid w:val="00227FC3"/>
    <w:rsid w:val="002A3A51"/>
    <w:rsid w:val="002B069E"/>
    <w:rsid w:val="002D551E"/>
    <w:rsid w:val="002D7FD4"/>
    <w:rsid w:val="002F7C7F"/>
    <w:rsid w:val="0036666C"/>
    <w:rsid w:val="00385F5F"/>
    <w:rsid w:val="003A5E29"/>
    <w:rsid w:val="003D3885"/>
    <w:rsid w:val="003D3D58"/>
    <w:rsid w:val="004070D0"/>
    <w:rsid w:val="00457D2E"/>
    <w:rsid w:val="004758CD"/>
    <w:rsid w:val="004A0A9E"/>
    <w:rsid w:val="004B6032"/>
    <w:rsid w:val="004D43A6"/>
    <w:rsid w:val="00512457"/>
    <w:rsid w:val="00542DFA"/>
    <w:rsid w:val="005649EA"/>
    <w:rsid w:val="00574791"/>
    <w:rsid w:val="005F585B"/>
    <w:rsid w:val="005F7746"/>
    <w:rsid w:val="006341A9"/>
    <w:rsid w:val="006672A8"/>
    <w:rsid w:val="00671958"/>
    <w:rsid w:val="006D3C14"/>
    <w:rsid w:val="00717487"/>
    <w:rsid w:val="007429E2"/>
    <w:rsid w:val="00766F6D"/>
    <w:rsid w:val="00795BBC"/>
    <w:rsid w:val="007B29DC"/>
    <w:rsid w:val="007B5390"/>
    <w:rsid w:val="007C7F90"/>
    <w:rsid w:val="008347B3"/>
    <w:rsid w:val="00837FF0"/>
    <w:rsid w:val="008404F9"/>
    <w:rsid w:val="00854234"/>
    <w:rsid w:val="008635C1"/>
    <w:rsid w:val="008A2596"/>
    <w:rsid w:val="008B47B8"/>
    <w:rsid w:val="008C1EE6"/>
    <w:rsid w:val="008E73B5"/>
    <w:rsid w:val="008F0BBB"/>
    <w:rsid w:val="008F4318"/>
    <w:rsid w:val="00925E05"/>
    <w:rsid w:val="00943A3F"/>
    <w:rsid w:val="0094678D"/>
    <w:rsid w:val="00954A14"/>
    <w:rsid w:val="0097131C"/>
    <w:rsid w:val="009B5188"/>
    <w:rsid w:val="009C58D9"/>
    <w:rsid w:val="009E3DA3"/>
    <w:rsid w:val="009F7908"/>
    <w:rsid w:val="00A50BCA"/>
    <w:rsid w:val="00A5684F"/>
    <w:rsid w:val="00A82C1B"/>
    <w:rsid w:val="00AF677A"/>
    <w:rsid w:val="00B21545"/>
    <w:rsid w:val="00B324B5"/>
    <w:rsid w:val="00B57F7C"/>
    <w:rsid w:val="00B709C3"/>
    <w:rsid w:val="00B71BC7"/>
    <w:rsid w:val="00B75A54"/>
    <w:rsid w:val="00BB1DEA"/>
    <w:rsid w:val="00BD2ED1"/>
    <w:rsid w:val="00BD49C0"/>
    <w:rsid w:val="00BE33C9"/>
    <w:rsid w:val="00BE5120"/>
    <w:rsid w:val="00C26BE9"/>
    <w:rsid w:val="00C47FD1"/>
    <w:rsid w:val="00C655A2"/>
    <w:rsid w:val="00C70B9F"/>
    <w:rsid w:val="00C74D57"/>
    <w:rsid w:val="00C92889"/>
    <w:rsid w:val="00C97F36"/>
    <w:rsid w:val="00CB2871"/>
    <w:rsid w:val="00CC7BC7"/>
    <w:rsid w:val="00CF6F13"/>
    <w:rsid w:val="00D24A77"/>
    <w:rsid w:val="00D56312"/>
    <w:rsid w:val="00D576B9"/>
    <w:rsid w:val="00D75136"/>
    <w:rsid w:val="00DB6AD2"/>
    <w:rsid w:val="00DC3FCA"/>
    <w:rsid w:val="00DC7DCE"/>
    <w:rsid w:val="00E05F4B"/>
    <w:rsid w:val="00E3402E"/>
    <w:rsid w:val="00E34E44"/>
    <w:rsid w:val="00E37CC8"/>
    <w:rsid w:val="00E459CB"/>
    <w:rsid w:val="00E60AEF"/>
    <w:rsid w:val="00EA0297"/>
    <w:rsid w:val="00F10806"/>
    <w:rsid w:val="00F26F4F"/>
    <w:rsid w:val="00F342B8"/>
    <w:rsid w:val="00F54344"/>
    <w:rsid w:val="00F65294"/>
    <w:rsid w:val="00F91E7D"/>
    <w:rsid w:val="00F96973"/>
    <w:rsid w:val="00FA6D39"/>
    <w:rsid w:val="00FA7668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AE9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37052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C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AA610D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semiHidden/>
    <w:rsid w:val="00CC7BC7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4831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4831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4831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4831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4831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4831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37052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4831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37052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637052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4831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AA610D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BC7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BC7"/>
  </w:style>
  <w:style w:type="table" w:styleId="PlainTable4">
    <w:name w:val="Plain Table 4"/>
    <w:basedOn w:val="TableNormal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637052" w:themeColor="text2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7.january-2019-printable-calendar\tf10002075_win32.dotm" TargetMode="Externa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3C4FF-AB8D-4CD4-AEA0-C616810D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FE983-2279-428B-95E1-CAC737BA4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F4E05F9-42F0-4340-93D5-D73AB29A3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tf10002075_win32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Printable Calendar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2028 Printable Calendar</dc:title>
  <dc:subject/>
  <dc:creator/>
  <cp:keywords/>
  <dc:description>Download more at Free-PrintableCalendar.Com</dc:description>
  <cp:lastModifiedBy/>
  <cp:revision>1</cp:revision>
  <dcterms:created xsi:type="dcterms:W3CDTF">2024-06-04T14:44:00Z</dcterms:created>
  <dcterms:modified xsi:type="dcterms:W3CDTF">2024-06-04T14:44:00Z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