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9C1EB6" w14:paraId="2F0208DF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9C1EB6" w14:paraId="4A832A5D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025D25E3" w14:textId="77777777" w:rsidR="009C1EB6" w:rsidRPr="009C1EB6" w:rsidRDefault="009C1EB6" w:rsidP="009C1EB6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September 2028</w:t>
                  </w:r>
                </w:p>
              </w:tc>
            </w:tr>
            <w:tr w:rsidR="009C1EB6" w14:paraId="48A35991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24FD14C5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C129206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F78BC76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5E2AAE6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3C2FD98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A8760FF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6A0F9FD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9C1EB6" w14:paraId="7E44A0C5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DAFF6C7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29B07B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084902A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89B5F11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B9AF7C7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732056A5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3AA8F17A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</w:tr>
            <w:tr w:rsidR="009C1EB6" w14:paraId="65075B12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9D8A266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6DAEE34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47F14836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0E6C1B42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645E6C12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1564D81E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8C3A7C0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</w:tr>
            <w:tr w:rsidR="009C1EB6" w14:paraId="4956CFBD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63DB813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68CB9860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65A19528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02E40A29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01666638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506C22F9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5F8696DF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</w:tr>
            <w:tr w:rsidR="009C1EB6" w14:paraId="4437A4C1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26C60A0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32C3A13C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160D3CB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14DFCC25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68A764BB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78D04A19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69B79E0F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</w:tr>
            <w:tr w:rsidR="009C1EB6" w14:paraId="7485F4BF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5B84AE5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2A1DF14F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59BF2D6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163EA49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7C3DD1BB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6AA3E3B3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2C63321B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9C1EB6" w14:paraId="12BFE58A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520B3367" w14:textId="77777777" w:rsidR="009C1EB6" w:rsidRPr="009C1EB6" w:rsidRDefault="009C1EB6" w:rsidP="009C1EB6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2028</w:t>
                  </w:r>
                </w:p>
              </w:tc>
            </w:tr>
            <w:tr w:rsidR="009C1EB6" w14:paraId="7FB1ACB7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6D5A0EB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C8B43A5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5AED679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F66CF60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62E739C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F160A6E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B9AE0DE" w14:textId="77777777" w:rsidR="009C1EB6" w:rsidRPr="009C1EB6" w:rsidRDefault="009C1EB6" w:rsidP="009C1EB6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9C1EB6" w14:paraId="4ED46274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E3BE349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A8B5CA2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F6D8906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782E5A4E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254B6C35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5982E91F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0E362920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9C1EB6" w14:paraId="1121E93A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4D1CDF6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3FD73DB2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3F669BA6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5E6DFBCE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3C61F922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159F6B64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FE78D3C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9C1EB6" w14:paraId="768D4803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CFD12E9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3CB615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5C631C21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613AF4D4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DCF56D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06441AB4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7DC12AA0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9C1EB6" w14:paraId="6BB90ACA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510A017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09DA55B8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181732A3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4CFE52EF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53C06BBF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17F25ED2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482C6F5C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9C1EB6" w14:paraId="0ADF212B" w14:textId="77777777" w:rsidTr="009C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4DFD694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0A37B486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16153A78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4770D380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E6EC165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9FE2F1D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76222D4" w14:textId="77777777" w:rsidR="009C1EB6" w:rsidRPr="009C1EB6" w:rsidRDefault="009C1EB6" w:rsidP="009C1EB6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2D0835BB" w14:textId="77777777" w:rsidR="009C1EB6" w:rsidRPr="009C1EB6" w:rsidRDefault="009C1EB6" w:rsidP="009C1EB6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October 2028</w:t>
            </w:r>
          </w:p>
        </w:tc>
      </w:tr>
      <w:tr w:rsidR="009C1EB6" w14:paraId="5DE89D54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7C1B26DA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38AE8337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19EC9EF0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259A1B61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241928F0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74444AB6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7AF32BEA" w14:textId="77777777" w:rsidR="009C1EB6" w:rsidRPr="009C1EB6" w:rsidRDefault="009C1EB6" w:rsidP="009C1EB6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9C1EB6" w14:paraId="6E785DFF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FE879F4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549B68B2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690C5372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8EA3401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6BD9B9F1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ABF3981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50DD385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</w:tr>
      <w:tr w:rsidR="009C1EB6" w14:paraId="0F0270D1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ABAE0D2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9C1EB6">
              <w:rPr>
                <w:noProof/>
              </w:rPr>
              <w:t xml:space="preserve"> Week 40</w:t>
            </w:r>
          </w:p>
        </w:tc>
        <w:tc>
          <w:tcPr>
            <w:tcW w:w="1480" w:type="dxa"/>
            <w:shd w:val="clear" w:color="auto" w:fill="auto"/>
          </w:tcPr>
          <w:p w14:paraId="0E4FA266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9C1EB6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2015C8D2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7EC5E8BE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097EB3AB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5CBF574C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3384F6F2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</w:tr>
      <w:tr w:rsidR="009C1EB6" w14:paraId="3F89A53A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BAEBFAA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9C1EB6">
              <w:rPr>
                <w:noProof/>
              </w:rPr>
              <w:t xml:space="preserve"> Week 41</w:t>
            </w:r>
          </w:p>
        </w:tc>
        <w:tc>
          <w:tcPr>
            <w:tcW w:w="1480" w:type="dxa"/>
            <w:shd w:val="clear" w:color="auto" w:fill="auto"/>
          </w:tcPr>
          <w:p w14:paraId="29FBD060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3C75B0D7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0A0E0A44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57AC843B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1059A7C0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5A851BD5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</w:tr>
      <w:tr w:rsidR="009C1EB6" w14:paraId="6277FFD3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E947CA9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9C1EB6">
              <w:rPr>
                <w:noProof/>
              </w:rPr>
              <w:t xml:space="preserve"> Week 42</w:t>
            </w:r>
          </w:p>
        </w:tc>
        <w:tc>
          <w:tcPr>
            <w:tcW w:w="1480" w:type="dxa"/>
            <w:shd w:val="clear" w:color="auto" w:fill="auto"/>
          </w:tcPr>
          <w:p w14:paraId="417F2A06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9C1EB6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467BFEB9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1DE7D12E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6150A09C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6D2E64C6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27DCF38C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</w:tr>
      <w:tr w:rsidR="009C1EB6" w14:paraId="1A304B35" w14:textId="77777777" w:rsidTr="009C1EB6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09E23CF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  <w:r>
              <w:rPr>
                <w:noProof/>
                <w:sz w:val="32"/>
              </w:rPr>
              <w:tab/>
            </w:r>
            <w:r w:rsidRPr="009C1EB6">
              <w:rPr>
                <w:noProof/>
              </w:rPr>
              <w:t xml:space="preserve"> Week 43</w:t>
            </w:r>
          </w:p>
        </w:tc>
        <w:tc>
          <w:tcPr>
            <w:tcW w:w="1480" w:type="dxa"/>
            <w:shd w:val="clear" w:color="auto" w:fill="auto"/>
          </w:tcPr>
          <w:p w14:paraId="3DD09417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05CE12AC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4DAEFB91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4CF5D486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0DE6F345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700F68B1" w14:textId="77777777" w:rsidR="009C1EB6" w:rsidRPr="009C1EB6" w:rsidRDefault="009C1EB6" w:rsidP="009C1EB6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</w:tr>
    </w:tbl>
    <w:p w14:paraId="49C2024D" w14:textId="77777777" w:rsidR="00353C7C" w:rsidRPr="00B07B48" w:rsidRDefault="009C1EB6" w:rsidP="009C1EB6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9C1EB6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6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C1EB6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F23F7"/>
  <w15:chartTrackingRefBased/>
  <w15:docId w15:val="{7AF6E722-92DA-4F79-B852-0634BFD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2024-05-29T16:09:00Z</dcterms:created>
  <dcterms:modified xsi:type="dcterms:W3CDTF">2024-05-29T16:09:00Z</dcterms:modified>
</cp:coreProperties>
</file>