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0B5BFF" w14:paraId="1FD74CB7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0B5BFF" w14:paraId="725CD732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6B107B73" w14:textId="77777777" w:rsidR="000B5BFF" w:rsidRPr="000B5BFF" w:rsidRDefault="000B5BFF" w:rsidP="000B5BFF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August 2028</w:t>
                  </w:r>
                </w:p>
              </w:tc>
            </w:tr>
            <w:tr w:rsidR="000B5BFF" w14:paraId="45BF09A3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6EB89312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9EF07C2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2097ED0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152A32A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A4A658A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3262C75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A846FB9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0B5BFF" w14:paraId="15E30D88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CE18EC0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42E421B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7DAABDE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1A452F2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6B2F9169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1AEA4E9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29D61B53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</w:tr>
            <w:tr w:rsidR="000B5BFF" w14:paraId="31BC751A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28ACDBB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62036908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37E1398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5669309C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1C7AA378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27DE016C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0AE94303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</w:tr>
            <w:tr w:rsidR="000B5BFF" w14:paraId="34EFA576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25E523F7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62A17313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66C89084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375D1862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097D27D2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216D49F4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78BAE4F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</w:tr>
            <w:tr w:rsidR="000B5BFF" w14:paraId="630AD305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8AB7AE7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1596E45C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58C35B3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59900761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0577F460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65E6BC12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5FC9FD64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</w:tr>
            <w:tr w:rsidR="000B5BFF" w14:paraId="2C3626E5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14E6406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276001A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292C952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2E639E97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3EC7C605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1048C61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68A218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0B5BFF" w14:paraId="0230A71B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47EDEA8" w14:textId="77777777" w:rsidR="000B5BFF" w:rsidRPr="000B5BFF" w:rsidRDefault="000B5BFF" w:rsidP="000B5BFF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October 2028</w:t>
                  </w:r>
                </w:p>
              </w:tc>
            </w:tr>
            <w:tr w:rsidR="000B5BFF" w14:paraId="79BBC283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1F8762A5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7E01163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A07CB58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810DAA3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9A0A018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22A7C61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2F26FE8" w14:textId="77777777" w:rsidR="000B5BFF" w:rsidRPr="000B5BFF" w:rsidRDefault="000B5BFF" w:rsidP="000B5BFF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0B5BFF" w14:paraId="73C31A8A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3221460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3D747939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385B4B16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15C5A7E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F0862E5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FC6E434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C2D5FD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0B5BFF" w14:paraId="3F741C05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EDE1326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48916BC0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DDF8184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5278537C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6D278E2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2185E476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289A3871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0B5BFF" w14:paraId="2D817AF5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463C4E7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285D0FF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42AFA2E0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670835D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4106DB2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3F12B479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4BA2541B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0B5BFF" w14:paraId="7C620B02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B56D91A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2DD39AF4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29EC5AAF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6B5FAF75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50DB0B12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7E449D35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294FFB22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0B5BFF" w14:paraId="378BC865" w14:textId="77777777" w:rsidTr="000B5BF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84D4CC0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288659D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45322D48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30FFED43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653DEF77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1418970D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0E679A01" w14:textId="77777777" w:rsidR="000B5BFF" w:rsidRPr="000B5BFF" w:rsidRDefault="000B5BFF" w:rsidP="000B5BFF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p w14:paraId="08938EBB" w14:textId="77777777" w:rsidR="000B5BFF" w:rsidRPr="000B5BFF" w:rsidRDefault="000B5BFF" w:rsidP="000B5BFF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September 2028</w:t>
            </w:r>
          </w:p>
        </w:tc>
      </w:tr>
      <w:tr w:rsidR="000B5BFF" w14:paraId="04E4FCBE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21A6C579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15F28741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143B895B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4B111923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69FE2C94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570113F0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5F66C6C9" w14:textId="77777777" w:rsidR="000B5BFF" w:rsidRPr="000B5BFF" w:rsidRDefault="000B5BFF" w:rsidP="000B5BFF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0B5BFF" w14:paraId="553BB1C0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5FC0B1D4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E7303AE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D61191B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10CF40E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58FB8F5B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45B780D5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2BD63F00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  <w:r>
              <w:rPr>
                <w:noProof/>
                <w:sz w:val="32"/>
              </w:rPr>
              <w:tab/>
            </w:r>
            <w:r w:rsidRPr="000B5BFF">
              <w:rPr>
                <w:rFonts w:ascii="Wingdings" w:hAnsi="Wingdings"/>
                <w:noProof/>
                <w:sz w:val="32"/>
              </w:rPr>
              <w:t>m</w:t>
            </w:r>
          </w:p>
        </w:tc>
      </w:tr>
      <w:tr w:rsidR="000B5BFF" w14:paraId="52625877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E1EE8EA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0B5BFF">
              <w:rPr>
                <w:noProof/>
              </w:rPr>
              <w:t xml:space="preserve"> Week 36</w:t>
            </w:r>
          </w:p>
        </w:tc>
        <w:tc>
          <w:tcPr>
            <w:tcW w:w="1480" w:type="dxa"/>
            <w:shd w:val="clear" w:color="auto" w:fill="auto"/>
          </w:tcPr>
          <w:p w14:paraId="32DA54DE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480" w:type="dxa"/>
            <w:shd w:val="clear" w:color="auto" w:fill="auto"/>
          </w:tcPr>
          <w:p w14:paraId="7CF685DD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480" w:type="dxa"/>
            <w:shd w:val="clear" w:color="auto" w:fill="auto"/>
          </w:tcPr>
          <w:p w14:paraId="187A587D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28A167C9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53176295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432DE2CB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</w:tr>
      <w:tr w:rsidR="000B5BFF" w14:paraId="1FDD0256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1E8BB74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0B5BFF">
              <w:rPr>
                <w:noProof/>
              </w:rPr>
              <w:t xml:space="preserve"> Week 37</w:t>
            </w:r>
          </w:p>
        </w:tc>
        <w:tc>
          <w:tcPr>
            <w:tcW w:w="1480" w:type="dxa"/>
            <w:shd w:val="clear" w:color="auto" w:fill="auto"/>
          </w:tcPr>
          <w:p w14:paraId="786C0C08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480" w:type="dxa"/>
            <w:shd w:val="clear" w:color="auto" w:fill="auto"/>
          </w:tcPr>
          <w:p w14:paraId="64168644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480" w:type="dxa"/>
            <w:shd w:val="clear" w:color="auto" w:fill="auto"/>
          </w:tcPr>
          <w:p w14:paraId="4F29C62E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10A4A6A2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1799591D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70FC7337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</w:tr>
      <w:tr w:rsidR="000B5BFF" w14:paraId="26A816F6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7CAF72BB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  <w:r>
              <w:rPr>
                <w:noProof/>
                <w:sz w:val="32"/>
              </w:rPr>
              <w:tab/>
            </w:r>
            <w:r w:rsidRPr="000B5BFF">
              <w:rPr>
                <w:rFonts w:ascii="Wingdings" w:hAnsi="Wingdings"/>
                <w:noProof/>
                <w:sz w:val="32"/>
              </w:rPr>
              <w:t>l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0B5BFF">
              <w:rPr>
                <w:noProof/>
              </w:rPr>
              <w:t xml:space="preserve"> Week 38</w:t>
            </w:r>
          </w:p>
        </w:tc>
        <w:tc>
          <w:tcPr>
            <w:tcW w:w="1480" w:type="dxa"/>
            <w:shd w:val="clear" w:color="auto" w:fill="auto"/>
          </w:tcPr>
          <w:p w14:paraId="71D179CD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480" w:type="dxa"/>
            <w:shd w:val="clear" w:color="auto" w:fill="auto"/>
          </w:tcPr>
          <w:p w14:paraId="0C3A8FB5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480" w:type="dxa"/>
            <w:shd w:val="clear" w:color="auto" w:fill="auto"/>
          </w:tcPr>
          <w:p w14:paraId="3DA7CB53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69300E4F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73A1E0C3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2438808B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</w:tr>
      <w:tr w:rsidR="000B5BFF" w14:paraId="79966796" w14:textId="77777777" w:rsidTr="000B5BFF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9859344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0B5BFF">
              <w:rPr>
                <w:noProof/>
              </w:rPr>
              <w:t xml:space="preserve"> Week 39</w:t>
            </w:r>
          </w:p>
        </w:tc>
        <w:tc>
          <w:tcPr>
            <w:tcW w:w="1480" w:type="dxa"/>
            <w:shd w:val="clear" w:color="auto" w:fill="auto"/>
          </w:tcPr>
          <w:p w14:paraId="346F5E83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480" w:type="dxa"/>
            <w:shd w:val="clear" w:color="auto" w:fill="auto"/>
          </w:tcPr>
          <w:p w14:paraId="2F899405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480" w:type="dxa"/>
            <w:shd w:val="clear" w:color="auto" w:fill="auto"/>
          </w:tcPr>
          <w:p w14:paraId="4C0041C8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40E877D0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31493E74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61EDC473" w14:textId="77777777" w:rsidR="000B5BFF" w:rsidRPr="000B5BFF" w:rsidRDefault="000B5BFF" w:rsidP="000B5BFF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1A10D058" w14:textId="77777777" w:rsidR="00353C7C" w:rsidRPr="00B07B48" w:rsidRDefault="000B5BFF" w:rsidP="000B5BFF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0B5BFF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FF"/>
    <w:rsid w:val="00065511"/>
    <w:rsid w:val="000B25F1"/>
    <w:rsid w:val="000B5BFF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0EC19"/>
  <w15:chartTrackingRefBased/>
  <w15:docId w15:val="{D5682325-51D8-4251-9543-D181FE7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2028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2024-05-29T16:08:00Z</dcterms:created>
  <dcterms:modified xsi:type="dcterms:W3CDTF">2024-05-29T16:09:00Z</dcterms:modified>
</cp:coreProperties>
</file>